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77BF" w14:textId="77777777" w:rsidR="00476185" w:rsidRDefault="00476185">
      <w:pPr>
        <w:jc w:val="both"/>
        <w:rPr>
          <w:rFonts w:ascii="Arial" w:hAnsi="Arial" w:cs="Arial"/>
          <w:sz w:val="24"/>
          <w:szCs w:val="24"/>
        </w:rPr>
      </w:pPr>
    </w:p>
    <w:p w14:paraId="259825FA" w14:textId="4CB29949" w:rsidR="005E7EEB" w:rsidRDefault="005E7EEB" w:rsidP="005E7EE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7EEB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23C4BADB" wp14:editId="45C4EDE3">
            <wp:extent cx="1257300" cy="609600"/>
            <wp:effectExtent l="0" t="0" r="0" b="0"/>
            <wp:docPr id="3" name="Picture 3" descr="C:\Users\gary.evans\Downloads\logo-reworked_final-2018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ry.evans\Downloads\logo-reworked_final-2018-2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5E7EEB" w14:paraId="16282E2C" w14:textId="77777777" w:rsidTr="00BA6C3D">
        <w:tc>
          <w:tcPr>
            <w:tcW w:w="10490" w:type="dxa"/>
          </w:tcPr>
          <w:p w14:paraId="72829201" w14:textId="4236FC39" w:rsidR="005E7EEB" w:rsidRPr="005E7EEB" w:rsidRDefault="005E7EEB" w:rsidP="005E7E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www.llanarthne.org</w:t>
            </w:r>
          </w:p>
        </w:tc>
      </w:tr>
      <w:tr w:rsidR="005E7EEB" w14:paraId="2FA25F18" w14:textId="77777777" w:rsidTr="00BA6C3D">
        <w:tc>
          <w:tcPr>
            <w:tcW w:w="10490" w:type="dxa"/>
          </w:tcPr>
          <w:p w14:paraId="1E800090" w14:textId="353E125A" w:rsidR="005E7EEB" w:rsidRPr="005E7EEB" w:rsidRDefault="00910FA3" w:rsidP="005E7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Ebost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Email</w:t>
            </w:r>
            <w:r w:rsidR="005E7EEB" w:rsidRPr="005E7EEB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hyperlink r:id="rId11" w:history="1">
              <w:r w:rsidR="005E7EEB" w:rsidRPr="005E7EE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clerk@llanarthne.org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Ffon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Tel </w:t>
            </w:r>
            <w:r w:rsidR="005E7EEB" w:rsidRPr="005E7EEB">
              <w:rPr>
                <w:rFonts w:ascii="Arial" w:hAnsi="Arial" w:cs="Arial"/>
                <w:b/>
                <w:sz w:val="20"/>
                <w:szCs w:val="20"/>
              </w:rPr>
              <w:t>- 07402 183986</w:t>
            </w:r>
          </w:p>
        </w:tc>
      </w:tr>
      <w:tr w:rsidR="005E7EEB" w14:paraId="047FB07A" w14:textId="77777777" w:rsidTr="00BA6C3D">
        <w:tc>
          <w:tcPr>
            <w:tcW w:w="10490" w:type="dxa"/>
          </w:tcPr>
          <w:p w14:paraId="0326D9D7" w14:textId="2BFB5C05" w:rsidR="005E7EEB" w:rsidRPr="005E7EEB" w:rsidRDefault="00910FA3" w:rsidP="005E7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Gary Evans - Clerc / Clerk</w:t>
            </w:r>
            <w:r w:rsidR="005E7EEB" w:rsidRPr="005E7EEB">
              <w:rPr>
                <w:rFonts w:ascii="Arial" w:hAnsi="Arial" w:cs="Arial"/>
                <w:sz w:val="20"/>
                <w:szCs w:val="20"/>
              </w:rPr>
              <w:t xml:space="preserve"> - Long Acre, </w:t>
            </w:r>
            <w:proofErr w:type="spellStart"/>
            <w:r w:rsidR="005E7EEB" w:rsidRPr="005E7EEB">
              <w:rPr>
                <w:rFonts w:ascii="Arial" w:hAnsi="Arial" w:cs="Arial"/>
                <w:sz w:val="20"/>
                <w:szCs w:val="20"/>
              </w:rPr>
              <w:t>Mynyddcerrig</w:t>
            </w:r>
            <w:proofErr w:type="spellEnd"/>
            <w:r w:rsidR="005E7EEB" w:rsidRPr="005E7EEB">
              <w:rPr>
                <w:rFonts w:ascii="Arial" w:hAnsi="Arial" w:cs="Arial"/>
                <w:sz w:val="20"/>
                <w:szCs w:val="20"/>
              </w:rPr>
              <w:t>, Llanelli, SA15 5BW</w:t>
            </w:r>
          </w:p>
        </w:tc>
      </w:tr>
      <w:tr w:rsidR="005E7EEB" w:rsidRPr="00450647" w14:paraId="1531A5F2" w14:textId="77777777" w:rsidTr="00BA6C3D">
        <w:tc>
          <w:tcPr>
            <w:tcW w:w="10490" w:type="dxa"/>
          </w:tcPr>
          <w:p w14:paraId="155E196F" w14:textId="77777777" w:rsidR="00910FA3" w:rsidRDefault="00910FA3" w:rsidP="00910FA3">
            <w:pPr>
              <w:ind w:left="-255" w:right="-443"/>
              <w:jc w:val="center"/>
              <w:rPr>
                <w:rFonts w:ascii="Arial" w:hAnsi="Arial" w:cs="Arial"/>
              </w:rPr>
            </w:pPr>
            <w:proofErr w:type="spellStart"/>
            <w:r w:rsidRPr="00450647">
              <w:rPr>
                <w:rFonts w:ascii="Arial" w:hAnsi="Arial" w:cs="Arial"/>
              </w:rPr>
              <w:t>Croesawir</w:t>
            </w:r>
            <w:proofErr w:type="spellEnd"/>
            <w:r w:rsidRPr="00450647">
              <w:rPr>
                <w:rFonts w:ascii="Arial" w:hAnsi="Arial" w:cs="Arial"/>
              </w:rPr>
              <w:t xml:space="preserve"> </w:t>
            </w:r>
            <w:proofErr w:type="spellStart"/>
            <w:r w:rsidRPr="00450647">
              <w:rPr>
                <w:rFonts w:ascii="Arial" w:hAnsi="Arial" w:cs="Arial"/>
              </w:rPr>
              <w:t>gohebaeth</w:t>
            </w:r>
            <w:proofErr w:type="spellEnd"/>
            <w:r w:rsidRPr="00450647">
              <w:rPr>
                <w:rFonts w:ascii="Arial" w:hAnsi="Arial" w:cs="Arial"/>
              </w:rPr>
              <w:t xml:space="preserve"> </w:t>
            </w:r>
            <w:proofErr w:type="spellStart"/>
            <w:r w:rsidRPr="00450647">
              <w:rPr>
                <w:rFonts w:ascii="Arial" w:hAnsi="Arial" w:cs="Arial"/>
              </w:rPr>
              <w:t>yn</w:t>
            </w:r>
            <w:proofErr w:type="spellEnd"/>
            <w:r w:rsidRPr="00450647">
              <w:rPr>
                <w:rFonts w:ascii="Arial" w:hAnsi="Arial" w:cs="Arial"/>
              </w:rPr>
              <w:t xml:space="preserve"> y </w:t>
            </w:r>
            <w:proofErr w:type="spellStart"/>
            <w:r w:rsidRPr="00450647">
              <w:rPr>
                <w:rFonts w:ascii="Arial" w:hAnsi="Arial" w:cs="Arial"/>
              </w:rPr>
              <w:t>Gymraeg</w:t>
            </w:r>
            <w:proofErr w:type="spellEnd"/>
            <w:r w:rsidRPr="00450647">
              <w:rPr>
                <w:rFonts w:ascii="Arial" w:hAnsi="Arial" w:cs="Arial"/>
              </w:rPr>
              <w:t xml:space="preserve"> </w:t>
            </w:r>
            <w:proofErr w:type="spellStart"/>
            <w:r w:rsidRPr="00450647">
              <w:rPr>
                <w:rFonts w:ascii="Arial" w:hAnsi="Arial" w:cs="Arial"/>
              </w:rPr>
              <w:t>neu’n</w:t>
            </w:r>
            <w:proofErr w:type="spellEnd"/>
            <w:r w:rsidRPr="00450647">
              <w:rPr>
                <w:rFonts w:ascii="Arial" w:hAnsi="Arial" w:cs="Arial"/>
              </w:rPr>
              <w:t xml:space="preserve"> </w:t>
            </w:r>
            <w:proofErr w:type="spellStart"/>
            <w:r w:rsidRPr="00450647">
              <w:rPr>
                <w:rFonts w:ascii="Arial" w:hAnsi="Arial" w:cs="Arial"/>
              </w:rPr>
              <w:t>Saesneg</w:t>
            </w:r>
            <w:proofErr w:type="spellEnd"/>
            <w:r w:rsidRPr="00450647">
              <w:rPr>
                <w:rFonts w:ascii="Arial" w:hAnsi="Arial" w:cs="Arial"/>
              </w:rPr>
              <w:t xml:space="preserve"> / Correspondence is welcomed in</w:t>
            </w:r>
          </w:p>
          <w:p w14:paraId="03D81F33" w14:textId="56026734" w:rsidR="005E7EEB" w:rsidRPr="00450647" w:rsidRDefault="00910FA3" w:rsidP="00910FA3">
            <w:pPr>
              <w:ind w:left="-255" w:right="-443"/>
              <w:jc w:val="center"/>
              <w:rPr>
                <w:rFonts w:ascii="Arial" w:hAnsi="Arial" w:cs="Arial"/>
              </w:rPr>
            </w:pPr>
            <w:r w:rsidRPr="00450647">
              <w:rPr>
                <w:rFonts w:ascii="Arial" w:hAnsi="Arial" w:cs="Arial"/>
              </w:rPr>
              <w:t xml:space="preserve"> Welsh or English</w:t>
            </w:r>
          </w:p>
        </w:tc>
      </w:tr>
    </w:tbl>
    <w:p w14:paraId="0EB1470E" w14:textId="77777777" w:rsidR="0021381A" w:rsidRDefault="0021381A" w:rsidP="0021381A">
      <w:pPr>
        <w:pStyle w:val="NoSpacing"/>
        <w:ind w:left="-709" w:right="-755"/>
        <w:jc w:val="both"/>
        <w:rPr>
          <w:rFonts w:ascii="Arial" w:hAnsi="Arial" w:cs="Arial"/>
          <w:sz w:val="24"/>
          <w:szCs w:val="24"/>
        </w:rPr>
      </w:pPr>
    </w:p>
    <w:p w14:paraId="41F1A568" w14:textId="77777777" w:rsidR="00406EF9" w:rsidRPr="009E17C7" w:rsidRDefault="00406EF9" w:rsidP="00406EF9">
      <w:pPr>
        <w:pStyle w:val="NoSpacing"/>
        <w:ind w:left="-709" w:right="-755"/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  <w:bookmarkStart w:id="0" w:name="_Hlk76461150"/>
      <w:proofErr w:type="spellStart"/>
      <w:r w:rsidRPr="009E17C7">
        <w:rPr>
          <w:rFonts w:ascii="Arial" w:hAnsi="Arial" w:cs="Arial"/>
          <w:b/>
          <w:bCs/>
          <w:sz w:val="24"/>
          <w:szCs w:val="24"/>
          <w:lang w:eastAsia="en-GB"/>
        </w:rPr>
        <w:t>Annwyl</w:t>
      </w:r>
      <w:proofErr w:type="spellEnd"/>
      <w:r w:rsidRPr="009E17C7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9E17C7">
        <w:rPr>
          <w:rFonts w:ascii="Arial" w:hAnsi="Arial" w:cs="Arial"/>
          <w:b/>
          <w:bCs/>
          <w:sz w:val="24"/>
          <w:szCs w:val="24"/>
          <w:lang w:eastAsia="en-GB"/>
        </w:rPr>
        <w:t>Syr</w:t>
      </w:r>
      <w:proofErr w:type="spellEnd"/>
      <w:r w:rsidRPr="009E17C7">
        <w:rPr>
          <w:rFonts w:ascii="Arial" w:hAnsi="Arial" w:cs="Arial"/>
          <w:b/>
          <w:bCs/>
          <w:sz w:val="24"/>
          <w:szCs w:val="24"/>
          <w:lang w:eastAsia="en-GB"/>
        </w:rPr>
        <w:t xml:space="preserve"> neu </w:t>
      </w:r>
      <w:proofErr w:type="spellStart"/>
      <w:r w:rsidRPr="009E17C7">
        <w:rPr>
          <w:rFonts w:ascii="Arial" w:hAnsi="Arial" w:cs="Arial"/>
          <w:b/>
          <w:bCs/>
          <w:sz w:val="24"/>
          <w:szCs w:val="24"/>
          <w:lang w:eastAsia="en-GB"/>
        </w:rPr>
        <w:t>Fadam</w:t>
      </w:r>
      <w:proofErr w:type="spellEnd"/>
    </w:p>
    <w:p w14:paraId="6E635B26" w14:textId="74C474DB" w:rsidR="00406EF9" w:rsidRDefault="00406EF9" w:rsidP="00406EF9">
      <w:pPr>
        <w:pStyle w:val="NoSpacing"/>
        <w:ind w:left="-709" w:right="-755"/>
        <w:jc w:val="both"/>
        <w:rPr>
          <w:rFonts w:ascii="Arial" w:hAnsi="Arial" w:cs="Arial"/>
          <w:sz w:val="24"/>
          <w:szCs w:val="24"/>
          <w:lang w:eastAsia="en-GB"/>
        </w:rPr>
      </w:pPr>
      <w:r w:rsidRPr="006A7387">
        <w:rPr>
          <w:rFonts w:ascii="Arial" w:hAnsi="Arial" w:cs="Arial"/>
          <w:sz w:val="24"/>
          <w:szCs w:val="24"/>
          <w:lang w:eastAsia="en-GB"/>
        </w:rPr>
        <w:t xml:space="preserve">Fe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fydd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cyfarfod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cyffredin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mis </w:t>
      </w:r>
      <w:r w:rsidR="000C4110">
        <w:rPr>
          <w:rFonts w:ascii="Arial" w:hAnsi="Arial" w:cs="Arial"/>
          <w:sz w:val="24"/>
          <w:szCs w:val="24"/>
          <w:lang w:eastAsia="en-GB"/>
        </w:rPr>
        <w:t>Medi</w:t>
      </w:r>
      <w:r w:rsidRPr="006A7387">
        <w:rPr>
          <w:rFonts w:ascii="Arial" w:hAnsi="Arial" w:cs="Arial"/>
          <w:sz w:val="24"/>
          <w:szCs w:val="24"/>
          <w:lang w:eastAsia="en-GB"/>
        </w:rPr>
        <w:t xml:space="preserve"> 2022 </w:t>
      </w:r>
      <w:proofErr w:type="spellStart"/>
      <w:r w:rsidRPr="006A7387">
        <w:rPr>
          <w:rFonts w:ascii="Arial" w:hAnsi="Arial" w:cs="Arial"/>
          <w:sz w:val="24"/>
          <w:szCs w:val="24"/>
        </w:rPr>
        <w:t>o'r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Cyngor Cymuned </w:t>
      </w:r>
      <w:proofErr w:type="spellStart"/>
      <w:r w:rsidRPr="006A7387">
        <w:rPr>
          <w:rFonts w:ascii="Arial" w:hAnsi="Arial" w:cs="Arial"/>
          <w:sz w:val="24"/>
          <w:szCs w:val="24"/>
        </w:rPr>
        <w:t>i'w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</w:rPr>
        <w:t>gynnal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</w:rPr>
        <w:t>yn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Neuadd </w:t>
      </w:r>
      <w:r w:rsidR="000C4110">
        <w:rPr>
          <w:rFonts w:ascii="Arial" w:hAnsi="Arial" w:cs="Arial"/>
          <w:sz w:val="24"/>
          <w:szCs w:val="24"/>
        </w:rPr>
        <w:t xml:space="preserve">Capel </w:t>
      </w:r>
      <w:proofErr w:type="spellStart"/>
      <w:r w:rsidR="000C4110">
        <w:rPr>
          <w:rFonts w:ascii="Arial" w:hAnsi="Arial" w:cs="Arial"/>
          <w:sz w:val="24"/>
          <w:szCs w:val="24"/>
        </w:rPr>
        <w:t>Dewi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</w:rPr>
        <w:t>ar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3FE6">
        <w:rPr>
          <w:rFonts w:ascii="Arial" w:hAnsi="Arial" w:cs="Arial"/>
          <w:sz w:val="24"/>
          <w:szCs w:val="24"/>
        </w:rPr>
        <w:t>ddydd</w:t>
      </w:r>
      <w:proofErr w:type="spellEnd"/>
      <w:r w:rsidRPr="00E73FE6">
        <w:rPr>
          <w:rFonts w:ascii="Arial" w:hAnsi="Arial" w:cs="Arial"/>
          <w:b/>
          <w:bCs/>
          <w:sz w:val="24"/>
          <w:szCs w:val="24"/>
        </w:rPr>
        <w:t xml:space="preserve"> Mawrth</w:t>
      </w:r>
      <w:r w:rsidRPr="006A7387">
        <w:rPr>
          <w:rFonts w:ascii="Arial" w:hAnsi="Arial" w:cs="Arial"/>
          <w:sz w:val="24"/>
          <w:szCs w:val="24"/>
        </w:rPr>
        <w:t xml:space="preserve"> </w:t>
      </w:r>
      <w:r w:rsidR="00E73FE6">
        <w:rPr>
          <w:rFonts w:ascii="Arial" w:hAnsi="Arial" w:cs="Arial"/>
          <w:b/>
          <w:bCs/>
          <w:sz w:val="24"/>
          <w:szCs w:val="24"/>
        </w:rPr>
        <w:t>20</w:t>
      </w:r>
      <w:r w:rsidRPr="00E73FE6">
        <w:rPr>
          <w:rFonts w:ascii="Arial" w:hAnsi="Arial" w:cs="Arial"/>
          <w:b/>
          <w:bCs/>
          <w:sz w:val="24"/>
          <w:szCs w:val="24"/>
        </w:rPr>
        <w:t>/0</w:t>
      </w:r>
      <w:r w:rsidR="000C4110" w:rsidRPr="00E73FE6">
        <w:rPr>
          <w:rFonts w:ascii="Arial" w:hAnsi="Arial" w:cs="Arial"/>
          <w:b/>
          <w:bCs/>
          <w:sz w:val="24"/>
          <w:szCs w:val="24"/>
        </w:rPr>
        <w:t>9</w:t>
      </w:r>
      <w:r w:rsidRPr="00E73FE6">
        <w:rPr>
          <w:rFonts w:ascii="Arial" w:hAnsi="Arial" w:cs="Arial"/>
          <w:b/>
          <w:bCs/>
          <w:sz w:val="24"/>
          <w:szCs w:val="24"/>
        </w:rPr>
        <w:t>/2022</w:t>
      </w:r>
      <w:r w:rsidRPr="006A7387">
        <w:rPr>
          <w:rFonts w:ascii="Arial" w:hAnsi="Arial" w:cs="Arial"/>
          <w:sz w:val="24"/>
          <w:szCs w:val="24"/>
        </w:rPr>
        <w:t xml:space="preserve"> am </w:t>
      </w:r>
      <w:r w:rsidRPr="00E73FE6">
        <w:rPr>
          <w:rFonts w:ascii="Arial" w:hAnsi="Arial" w:cs="Arial"/>
          <w:b/>
          <w:bCs/>
          <w:sz w:val="24"/>
          <w:szCs w:val="24"/>
        </w:rPr>
        <w:t>19.00</w:t>
      </w:r>
      <w:r w:rsidRPr="006A7387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6A7387">
        <w:rPr>
          <w:rFonts w:ascii="Arial" w:hAnsi="Arial" w:cs="Arial"/>
          <w:sz w:val="24"/>
          <w:szCs w:val="24"/>
        </w:rPr>
        <w:t>ddibenion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</w:rPr>
        <w:t>trafod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A7387">
        <w:rPr>
          <w:rFonts w:ascii="Arial" w:hAnsi="Arial" w:cs="Arial"/>
          <w:sz w:val="24"/>
          <w:szCs w:val="24"/>
        </w:rPr>
        <w:t>busnes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7387">
        <w:rPr>
          <w:rFonts w:ascii="Arial" w:hAnsi="Arial" w:cs="Arial"/>
          <w:sz w:val="24"/>
          <w:szCs w:val="24"/>
        </w:rPr>
        <w:t>nodir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</w:rPr>
        <w:t>isod</w:t>
      </w:r>
      <w:proofErr w:type="spellEnd"/>
      <w:r w:rsidRPr="006A738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Os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yw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aelod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or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cyhoedd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dymuno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mynychu’r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cyfarfod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cysylltwch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a’r Clerc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ar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y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mantlion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uchod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I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gael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6A7387">
        <w:rPr>
          <w:rFonts w:ascii="Arial" w:hAnsi="Arial" w:cs="Arial"/>
          <w:sz w:val="24"/>
          <w:szCs w:val="24"/>
          <w:lang w:eastAsia="en-GB"/>
        </w:rPr>
        <w:t>gwahoddiad</w:t>
      </w:r>
      <w:proofErr w:type="spellEnd"/>
      <w:r w:rsidRPr="006A7387">
        <w:rPr>
          <w:rFonts w:ascii="Arial" w:hAnsi="Arial" w:cs="Arial"/>
          <w:sz w:val="24"/>
          <w:szCs w:val="24"/>
          <w:lang w:eastAsia="en-GB"/>
        </w:rPr>
        <w:t>.</w:t>
      </w:r>
      <w:bookmarkEnd w:id="0"/>
    </w:p>
    <w:p w14:paraId="19F2E26F" w14:textId="77777777" w:rsidR="000C4110" w:rsidRDefault="000C4110" w:rsidP="00406EF9">
      <w:pPr>
        <w:pStyle w:val="NoSpacing"/>
        <w:ind w:left="-709" w:right="-755"/>
        <w:jc w:val="both"/>
        <w:rPr>
          <w:rFonts w:ascii="Arial" w:hAnsi="Arial" w:cs="Arial"/>
          <w:sz w:val="24"/>
          <w:szCs w:val="24"/>
          <w:lang w:eastAsia="en-GB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83"/>
        <w:gridCol w:w="10007"/>
      </w:tblGrid>
      <w:tr w:rsidR="00503F1B" w:rsidRPr="00BA6C3D" w14:paraId="731F46C5" w14:textId="77777777" w:rsidTr="003A6688">
        <w:tc>
          <w:tcPr>
            <w:tcW w:w="483" w:type="dxa"/>
          </w:tcPr>
          <w:p w14:paraId="6838209A" w14:textId="77777777" w:rsidR="00503F1B" w:rsidRPr="00BA6C3D" w:rsidRDefault="00503F1B" w:rsidP="003A6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007" w:type="dxa"/>
          </w:tcPr>
          <w:p w14:paraId="4C47A204" w14:textId="77777777" w:rsidR="00503F1B" w:rsidRPr="00BA6C3D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ymddiheuriadau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3F1B" w:rsidRPr="00BA6C3D" w14:paraId="2410F44C" w14:textId="77777777" w:rsidTr="003A6688">
        <w:tc>
          <w:tcPr>
            <w:tcW w:w="483" w:type="dxa"/>
          </w:tcPr>
          <w:p w14:paraId="11EAF32C" w14:textId="77777777" w:rsidR="00503F1B" w:rsidRPr="00BA6C3D" w:rsidRDefault="00503F1B" w:rsidP="003A6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007" w:type="dxa"/>
          </w:tcPr>
          <w:p w14:paraId="7D7F9F58" w14:textId="77777777" w:rsidR="00503F1B" w:rsidRPr="00BA6C3D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datganiadau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buddiant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3F1B" w:rsidRPr="00BA6C3D" w14:paraId="53C5E248" w14:textId="77777777" w:rsidTr="003A6688">
        <w:tc>
          <w:tcPr>
            <w:tcW w:w="483" w:type="dxa"/>
          </w:tcPr>
          <w:p w14:paraId="3978CEDE" w14:textId="77777777" w:rsidR="00503F1B" w:rsidRPr="00BA6C3D" w:rsidRDefault="00503F1B" w:rsidP="003A6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007" w:type="dxa"/>
          </w:tcPr>
          <w:p w14:paraId="6AA4EA85" w14:textId="77777777" w:rsidR="00503F1B" w:rsidRPr="00BA6C3D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Cyfle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i'r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cyhoedd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annerch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y Cyngor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eitemau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agenda.</w:t>
            </w:r>
          </w:p>
        </w:tc>
      </w:tr>
      <w:tr w:rsidR="00503F1B" w:rsidRPr="00BA6C3D" w14:paraId="23EE4FAD" w14:textId="77777777" w:rsidTr="003A6688">
        <w:tc>
          <w:tcPr>
            <w:tcW w:w="483" w:type="dxa"/>
          </w:tcPr>
          <w:p w14:paraId="6986C88F" w14:textId="77777777" w:rsidR="00503F1B" w:rsidRPr="00E02CFE" w:rsidRDefault="00503F1B" w:rsidP="003A6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007" w:type="dxa"/>
          </w:tcPr>
          <w:p w14:paraId="72C8FF12" w14:textId="77777777" w:rsidR="00503F1B" w:rsidRPr="00BA6C3D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Ystyried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bryderon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plismona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a / neu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ddiogelwch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ffyrdd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3F1B" w:rsidRPr="00BA6C3D" w14:paraId="21D2CBAC" w14:textId="77777777" w:rsidTr="003A6688">
        <w:tc>
          <w:tcPr>
            <w:tcW w:w="483" w:type="dxa"/>
          </w:tcPr>
          <w:p w14:paraId="08735653" w14:textId="77777777" w:rsidR="00503F1B" w:rsidRPr="00E02CFE" w:rsidRDefault="00503F1B" w:rsidP="003A6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0007" w:type="dxa"/>
          </w:tcPr>
          <w:p w14:paraId="4BC363A7" w14:textId="77777777" w:rsidR="00503F1B" w:rsidRPr="00BA6C3D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Cynghorydd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Sir A Davies a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chyfleu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faterion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cysylltiedig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â'r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Cyngor Sir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iddi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3F1B" w:rsidRPr="00BA6C3D" w14:paraId="66B5811A" w14:textId="77777777" w:rsidTr="003A6688">
        <w:tc>
          <w:tcPr>
            <w:tcW w:w="483" w:type="dxa"/>
          </w:tcPr>
          <w:p w14:paraId="2EDC3C55" w14:textId="77777777" w:rsidR="00503F1B" w:rsidRPr="00E02CFE" w:rsidRDefault="00503F1B" w:rsidP="003A6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0007" w:type="dxa"/>
          </w:tcPr>
          <w:p w14:paraId="52036138" w14:textId="77777777" w:rsidR="00503F1B" w:rsidRPr="00BA6C3D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adroddiad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Cadeirydd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3F1B" w:rsidRPr="00BA6C3D" w14:paraId="603F1B89" w14:textId="77777777" w:rsidTr="003A6688">
        <w:tc>
          <w:tcPr>
            <w:tcW w:w="483" w:type="dxa"/>
          </w:tcPr>
          <w:p w14:paraId="5C26A187" w14:textId="77777777" w:rsidR="00503F1B" w:rsidRPr="00E02CFE" w:rsidRDefault="00503F1B" w:rsidP="003A6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0007" w:type="dxa"/>
          </w:tcPr>
          <w:p w14:paraId="510FA523" w14:textId="77777777" w:rsidR="00503F1B" w:rsidRPr="00BA6C3D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gadarnhau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llofnodi'r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Cofnodion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BA6C3D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A6C3D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3F1B" w:rsidRPr="00BA6C3D" w14:paraId="16748C1E" w14:textId="77777777" w:rsidTr="003A6688">
        <w:tc>
          <w:tcPr>
            <w:tcW w:w="483" w:type="dxa"/>
          </w:tcPr>
          <w:p w14:paraId="70103F38" w14:textId="77777777" w:rsidR="00503F1B" w:rsidRPr="00E02CFE" w:rsidRDefault="00503F1B" w:rsidP="003A6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0007" w:type="dxa"/>
          </w:tcPr>
          <w:p w14:paraId="3A562920" w14:textId="77777777" w:rsidR="00503F1B" w:rsidRPr="00BA6C3D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ystyried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ddiweddariadau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faterion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codi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o'r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cofnodion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uchod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3F1B" w:rsidRPr="00BA6C3D" w14:paraId="4F44CC62" w14:textId="77777777" w:rsidTr="003A6688">
        <w:tc>
          <w:tcPr>
            <w:tcW w:w="483" w:type="dxa"/>
          </w:tcPr>
          <w:p w14:paraId="1030060F" w14:textId="77777777" w:rsidR="00503F1B" w:rsidRPr="00E02CFE" w:rsidRDefault="00503F1B" w:rsidP="003A6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0007" w:type="dxa"/>
          </w:tcPr>
          <w:p w14:paraId="1D6538E8" w14:textId="77777777" w:rsidR="00503F1B" w:rsidRPr="00BA6C3D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sz w:val="24"/>
                <w:szCs w:val="24"/>
              </w:rPr>
              <w:t xml:space="preserve">Nodi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gohebiaeth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gyffredinol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restru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i'w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hystyried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cyfarfod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Cyngor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ddod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3F1B" w:rsidRPr="00C16172" w14:paraId="57F0B0C7" w14:textId="77777777" w:rsidTr="003A6688">
        <w:tc>
          <w:tcPr>
            <w:tcW w:w="483" w:type="dxa"/>
          </w:tcPr>
          <w:p w14:paraId="1D61BCF8" w14:textId="77777777" w:rsidR="00503F1B" w:rsidRPr="00BA6C3D" w:rsidRDefault="00503F1B" w:rsidP="003A6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0007" w:type="dxa"/>
          </w:tcPr>
          <w:p w14:paraId="499B491D" w14:textId="77777777" w:rsidR="00503F1B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Ystyried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ceisiadau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cynllunio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50C143" w14:textId="77777777" w:rsidR="00503F1B" w:rsidRPr="00C16172" w:rsidRDefault="00503F1B" w:rsidP="003A668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PL/04776 – </w:t>
            </w:r>
            <w:proofErr w:type="spellStart"/>
            <w:r w:rsidRPr="00516C2A">
              <w:rPr>
                <w:rFonts w:ascii="Arial" w:hAnsi="Arial" w:cs="Arial"/>
                <w:bCs/>
                <w:sz w:val="24"/>
                <w:szCs w:val="24"/>
              </w:rPr>
              <w:t>Estyniad</w:t>
            </w:r>
            <w:proofErr w:type="spellEnd"/>
            <w:r w:rsidRPr="00516C2A">
              <w:rPr>
                <w:rFonts w:ascii="Arial" w:hAnsi="Arial" w:cs="Arial"/>
                <w:bCs/>
                <w:sz w:val="24"/>
                <w:szCs w:val="24"/>
              </w:rPr>
              <w:t xml:space="preserve"> un </w:t>
            </w:r>
            <w:proofErr w:type="spellStart"/>
            <w:r w:rsidRPr="00516C2A">
              <w:rPr>
                <w:rFonts w:ascii="Arial" w:hAnsi="Arial" w:cs="Arial"/>
                <w:bCs/>
                <w:sz w:val="24"/>
                <w:szCs w:val="24"/>
              </w:rPr>
              <w:t>llawr</w:t>
            </w:r>
            <w:proofErr w:type="spellEnd"/>
            <w:r w:rsidRPr="00516C2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16C2A">
              <w:rPr>
                <w:rFonts w:ascii="Arial" w:hAnsi="Arial" w:cs="Arial"/>
                <w:bCs/>
                <w:sz w:val="24"/>
                <w:szCs w:val="24"/>
              </w:rPr>
              <w:t>yn</w:t>
            </w:r>
            <w:proofErr w:type="spellEnd"/>
            <w:r w:rsidRPr="00516C2A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proofErr w:type="spellStart"/>
            <w:r w:rsidRPr="00516C2A">
              <w:rPr>
                <w:rFonts w:ascii="Arial" w:hAnsi="Arial" w:cs="Arial"/>
                <w:bCs/>
                <w:sz w:val="24"/>
                <w:szCs w:val="24"/>
              </w:rPr>
              <w:t>cefn</w:t>
            </w:r>
            <w:proofErr w:type="spellEnd"/>
            <w:r w:rsidRPr="00516C2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16172">
              <w:rPr>
                <w:rFonts w:ascii="Arial" w:hAnsi="Arial" w:cs="Arial"/>
                <w:bCs/>
                <w:sz w:val="24"/>
                <w:szCs w:val="24"/>
              </w:rPr>
              <w:t>Baytree</w:t>
            </w:r>
            <w:proofErr w:type="spellEnd"/>
            <w:r w:rsidRPr="00C16172">
              <w:rPr>
                <w:rFonts w:ascii="Arial" w:hAnsi="Arial" w:cs="Arial"/>
                <w:bCs/>
                <w:sz w:val="24"/>
                <w:szCs w:val="24"/>
              </w:rPr>
              <w:t xml:space="preserve"> Cottage, Capel </w:t>
            </w:r>
            <w:proofErr w:type="spellStart"/>
            <w:r w:rsidRPr="00C16172">
              <w:rPr>
                <w:rFonts w:ascii="Arial" w:hAnsi="Arial" w:cs="Arial"/>
                <w:bCs/>
                <w:sz w:val="24"/>
                <w:szCs w:val="24"/>
              </w:rPr>
              <w:t>Dewi</w:t>
            </w:r>
            <w:proofErr w:type="spellEnd"/>
            <w:r w:rsidRPr="00C1617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C16172">
              <w:rPr>
                <w:rFonts w:ascii="Arial" w:hAnsi="Arial" w:cs="Arial"/>
                <w:bCs/>
                <w:sz w:val="24"/>
                <w:szCs w:val="24"/>
              </w:rPr>
              <w:t>Caerfyrddin</w:t>
            </w:r>
            <w:proofErr w:type="spellEnd"/>
            <w:r w:rsidRPr="00C16172">
              <w:rPr>
                <w:rFonts w:ascii="Arial" w:hAnsi="Arial" w:cs="Arial"/>
                <w:bCs/>
                <w:sz w:val="24"/>
                <w:szCs w:val="24"/>
              </w:rPr>
              <w:t>, SA32 8HJ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6131E79" w14:textId="77777777" w:rsidR="00503F1B" w:rsidRPr="00B24D97" w:rsidRDefault="00503F1B" w:rsidP="003A668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PL/04439 – </w:t>
            </w:r>
            <w:proofErr w:type="spellStart"/>
            <w:r w:rsidRPr="00B24D97">
              <w:rPr>
                <w:rFonts w:ascii="Arial" w:hAnsi="Arial" w:cs="Arial"/>
                <w:bCs/>
                <w:sz w:val="24"/>
                <w:szCs w:val="24"/>
              </w:rPr>
              <w:t>Estyniad</w:t>
            </w:r>
            <w:proofErr w:type="spellEnd"/>
            <w:r w:rsidRPr="00B24D97">
              <w:rPr>
                <w:rFonts w:ascii="Arial" w:hAnsi="Arial" w:cs="Arial"/>
                <w:bCs/>
                <w:sz w:val="24"/>
                <w:szCs w:val="24"/>
              </w:rPr>
              <w:t xml:space="preserve"> un </w:t>
            </w:r>
            <w:proofErr w:type="spellStart"/>
            <w:r w:rsidRPr="00B24D97">
              <w:rPr>
                <w:rFonts w:ascii="Arial" w:hAnsi="Arial" w:cs="Arial"/>
                <w:bCs/>
                <w:sz w:val="24"/>
                <w:szCs w:val="24"/>
              </w:rPr>
              <w:t>llawr</w:t>
            </w:r>
            <w:proofErr w:type="spellEnd"/>
            <w:r w:rsidRPr="00B24D9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24D97">
              <w:rPr>
                <w:rFonts w:ascii="Arial" w:hAnsi="Arial" w:cs="Arial"/>
                <w:bCs/>
                <w:sz w:val="24"/>
                <w:szCs w:val="24"/>
              </w:rPr>
              <w:t>I’r</w:t>
            </w:r>
            <w:proofErr w:type="spellEnd"/>
            <w:r w:rsidRPr="00B24D9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24D97">
              <w:rPr>
                <w:rFonts w:ascii="Arial" w:hAnsi="Arial" w:cs="Arial"/>
                <w:bCs/>
                <w:sz w:val="24"/>
                <w:szCs w:val="24"/>
              </w:rPr>
              <w:t>blaen</w:t>
            </w:r>
            <w:proofErr w:type="spellEnd"/>
            <w:r w:rsidRPr="00B24D97">
              <w:rPr>
                <w:rFonts w:ascii="Arial" w:hAnsi="Arial" w:cs="Arial"/>
                <w:bCs/>
                <w:sz w:val="24"/>
                <w:szCs w:val="24"/>
              </w:rPr>
              <w:t xml:space="preserve"> a’r </w:t>
            </w:r>
            <w:proofErr w:type="spellStart"/>
            <w:r w:rsidRPr="00B24D97">
              <w:rPr>
                <w:rFonts w:ascii="Arial" w:hAnsi="Arial" w:cs="Arial"/>
                <w:bCs/>
                <w:sz w:val="24"/>
                <w:szCs w:val="24"/>
              </w:rPr>
              <w:t>cefn</w:t>
            </w:r>
            <w:proofErr w:type="spellEnd"/>
            <w:r w:rsidRPr="00B24D97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B24D97">
              <w:rPr>
                <w:rFonts w:ascii="Arial" w:hAnsi="Arial" w:cs="Arial"/>
                <w:bCs/>
                <w:sz w:val="24"/>
                <w:szCs w:val="24"/>
              </w:rPr>
              <w:t>gangodi’r</w:t>
            </w:r>
            <w:proofErr w:type="spellEnd"/>
            <w:r w:rsidRPr="00B24D97">
              <w:rPr>
                <w:rFonts w:ascii="Arial" w:hAnsi="Arial" w:cs="Arial"/>
                <w:bCs/>
                <w:sz w:val="24"/>
                <w:szCs w:val="24"/>
              </w:rPr>
              <w:t xml:space="preserve"> to </w:t>
            </w:r>
            <w:proofErr w:type="spellStart"/>
            <w:r w:rsidRPr="00B24D97">
              <w:rPr>
                <w:rFonts w:ascii="Arial" w:hAnsi="Arial" w:cs="Arial"/>
                <w:bCs/>
                <w:sz w:val="24"/>
                <w:szCs w:val="24"/>
              </w:rPr>
              <w:t>dros</w:t>
            </w:r>
            <w:proofErr w:type="spellEnd"/>
            <w:r w:rsidRPr="00B24D9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24D97">
              <w:rPr>
                <w:rFonts w:ascii="Arial" w:hAnsi="Arial" w:cs="Arial"/>
                <w:bCs/>
                <w:sz w:val="24"/>
                <w:szCs w:val="24"/>
              </w:rPr>
              <w:t>estyniad</w:t>
            </w:r>
            <w:proofErr w:type="spellEnd"/>
            <w:r w:rsidRPr="00B24D9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24D97">
              <w:rPr>
                <w:rFonts w:ascii="Arial" w:hAnsi="Arial" w:cs="Arial"/>
                <w:bCs/>
                <w:sz w:val="24"/>
                <w:szCs w:val="24"/>
              </w:rPr>
              <w:t>cefn</w:t>
            </w:r>
            <w:proofErr w:type="spellEnd"/>
            <w:r w:rsidRPr="00B24D9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24D97">
              <w:rPr>
                <w:rFonts w:ascii="Arial" w:hAnsi="Arial" w:cs="Arial"/>
                <w:bCs/>
                <w:sz w:val="24"/>
                <w:szCs w:val="24"/>
              </w:rPr>
              <w:t>presennol</w:t>
            </w:r>
            <w:proofErr w:type="spellEnd"/>
            <w:r w:rsidRPr="00B24D9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Gwynnon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Villa, Llanarthne,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Caerfyrddin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, SA32 8HJ.</w:t>
            </w:r>
          </w:p>
          <w:p w14:paraId="068500D2" w14:textId="77777777" w:rsidR="00503F1B" w:rsidRPr="00B24D97" w:rsidRDefault="00503F1B" w:rsidP="003A668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PL/04343 –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Diwygiad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ansylweddol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 W/34170 (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Dileu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amod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8 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gymhyswyd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mewn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camgymeriad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caniatad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cynllunio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gwreiddiol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. The Old Coach House, Llanarthne,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Caerfyrddin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, SA32 8AN.</w:t>
            </w:r>
          </w:p>
          <w:p w14:paraId="377D2B3E" w14:textId="77777777" w:rsidR="00503F1B" w:rsidRPr="00C16172" w:rsidRDefault="00503F1B" w:rsidP="003A668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PL/04344 – </w:t>
            </w:r>
            <w:proofErr w:type="spellStart"/>
            <w:r w:rsidRPr="00B24D97">
              <w:rPr>
                <w:rFonts w:ascii="Arial" w:hAnsi="Arial" w:cs="Arial"/>
                <w:bCs/>
                <w:sz w:val="24"/>
                <w:szCs w:val="24"/>
              </w:rPr>
              <w:t>Dileu</w:t>
            </w:r>
            <w:proofErr w:type="spellEnd"/>
            <w:r w:rsidRPr="00B24D9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24D97">
              <w:rPr>
                <w:rFonts w:ascii="Arial" w:hAnsi="Arial" w:cs="Arial"/>
                <w:bCs/>
                <w:sz w:val="24"/>
                <w:szCs w:val="24"/>
              </w:rPr>
              <w:t>amod</w:t>
            </w:r>
            <w:proofErr w:type="spellEnd"/>
            <w:r w:rsidRPr="00B24D97">
              <w:rPr>
                <w:rFonts w:ascii="Arial" w:hAnsi="Arial" w:cs="Arial"/>
                <w:bCs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24D97">
              <w:rPr>
                <w:rFonts w:ascii="Arial" w:hAnsi="Arial" w:cs="Arial"/>
                <w:bCs/>
                <w:sz w:val="24"/>
                <w:szCs w:val="24"/>
              </w:rPr>
              <w:t>ar</w:t>
            </w:r>
            <w:proofErr w:type="spellEnd"/>
            <w:r w:rsidRPr="00B24D97">
              <w:rPr>
                <w:rFonts w:ascii="Arial" w:hAnsi="Arial" w:cs="Arial"/>
                <w:bCs/>
                <w:sz w:val="24"/>
                <w:szCs w:val="24"/>
              </w:rPr>
              <w:t xml:space="preserve"> W/34170 (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Cynlluniau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diwygiedig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I’w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rhoi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lle’r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rhai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gymeradwywyd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wreiddiol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). The Old Coach House, Llanarthne,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Caerfyrddin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, SA32 8AN.</w:t>
            </w:r>
          </w:p>
        </w:tc>
      </w:tr>
      <w:tr w:rsidR="00503F1B" w:rsidRPr="00BA6C3D" w14:paraId="563B0221" w14:textId="77777777" w:rsidTr="003A6688">
        <w:tc>
          <w:tcPr>
            <w:tcW w:w="483" w:type="dxa"/>
          </w:tcPr>
          <w:p w14:paraId="47BAB888" w14:textId="77777777" w:rsidR="00503F1B" w:rsidRPr="00BA6C3D" w:rsidRDefault="00503F1B" w:rsidP="003A6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0007" w:type="dxa"/>
          </w:tcPr>
          <w:p w14:paraId="61460502" w14:textId="77777777" w:rsidR="00503F1B" w:rsidRPr="00BA6C3D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Cadarnhau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taliadau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ystyried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anfonebau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dderbyniwyd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3F1B" w:rsidRPr="00BA6C3D" w14:paraId="40488606" w14:textId="77777777" w:rsidTr="003A6688">
        <w:tc>
          <w:tcPr>
            <w:tcW w:w="483" w:type="dxa"/>
          </w:tcPr>
          <w:p w14:paraId="30CD951D" w14:textId="77777777" w:rsidR="00503F1B" w:rsidRPr="00BA6C3D" w:rsidRDefault="00503F1B" w:rsidP="003A6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0007" w:type="dxa"/>
          </w:tcPr>
          <w:p w14:paraId="59DE4D4E" w14:textId="77777777" w:rsidR="00503F1B" w:rsidRPr="00BA6C3D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r w:rsidRPr="00BA6C3D">
              <w:rPr>
                <w:rFonts w:ascii="Arial" w:hAnsi="Arial" w:cs="Arial"/>
                <w:sz w:val="24"/>
                <w:szCs w:val="24"/>
              </w:rPr>
              <w:t xml:space="preserve">I nodi </w:t>
            </w:r>
            <w:proofErr w:type="spellStart"/>
            <w:r w:rsidRPr="00BA6C3D">
              <w:rPr>
                <w:rFonts w:ascii="Arial" w:hAnsi="Arial" w:cs="Arial"/>
                <w:sz w:val="24"/>
                <w:szCs w:val="24"/>
              </w:rPr>
              <w:t>derbynebau</w:t>
            </w:r>
            <w:proofErr w:type="spellEnd"/>
            <w:r w:rsidRPr="00BA6C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3F1B" w:rsidRPr="00BA6C3D" w14:paraId="757DDB2E" w14:textId="77777777" w:rsidTr="003A6688">
        <w:tc>
          <w:tcPr>
            <w:tcW w:w="483" w:type="dxa"/>
          </w:tcPr>
          <w:p w14:paraId="394A621B" w14:textId="77777777" w:rsidR="00503F1B" w:rsidRDefault="00503F1B" w:rsidP="003A6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0007" w:type="dxa"/>
          </w:tcPr>
          <w:p w14:paraId="75A27C0C" w14:textId="77777777" w:rsidR="00503F1B" w:rsidRPr="00BA6C3D" w:rsidRDefault="00503F1B" w:rsidP="003A668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85E17">
              <w:rPr>
                <w:rFonts w:ascii="Arial" w:hAnsi="Arial" w:cs="Arial"/>
                <w:sz w:val="24"/>
                <w:szCs w:val="24"/>
                <w:lang w:val="cy-GB" w:eastAsia="en-GB"/>
              </w:rPr>
              <w:t>Cadarnhau’r Adroddiad Archwilio Allanol a baratowyd ar gyfer 2021 – 2022.</w:t>
            </w:r>
          </w:p>
        </w:tc>
      </w:tr>
      <w:tr w:rsidR="00503F1B" w:rsidRPr="00CF5696" w14:paraId="0181A13E" w14:textId="77777777" w:rsidTr="003A6688">
        <w:tc>
          <w:tcPr>
            <w:tcW w:w="483" w:type="dxa"/>
          </w:tcPr>
          <w:p w14:paraId="784E799B" w14:textId="77777777" w:rsidR="00503F1B" w:rsidRPr="00BA6C3D" w:rsidRDefault="00503F1B" w:rsidP="003A66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0007" w:type="dxa"/>
          </w:tcPr>
          <w:p w14:paraId="759C1FEC" w14:textId="77777777" w:rsidR="00503F1B" w:rsidRPr="00CF5696" w:rsidRDefault="00503F1B" w:rsidP="003A668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I drafod adroddiad cynnal asedau.</w:t>
            </w:r>
          </w:p>
        </w:tc>
      </w:tr>
      <w:tr w:rsidR="00503F1B" w:rsidRPr="00E97190" w14:paraId="04B89675" w14:textId="77777777" w:rsidTr="003A6688">
        <w:tc>
          <w:tcPr>
            <w:tcW w:w="483" w:type="dxa"/>
          </w:tcPr>
          <w:p w14:paraId="6513686A" w14:textId="77777777" w:rsidR="00503F1B" w:rsidRDefault="00503F1B" w:rsidP="003A66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0007" w:type="dxa"/>
          </w:tcPr>
          <w:p w14:paraId="3499A0BF" w14:textId="77777777" w:rsidR="00503F1B" w:rsidRPr="00E97190" w:rsidRDefault="00503F1B" w:rsidP="003A6688">
            <w:pPr>
              <w:pStyle w:val="NoSpacing"/>
              <w:jc w:val="both"/>
              <w:rPr>
                <w:rStyle w:val="y2iqfc"/>
                <w:rFonts w:ascii="Arial" w:hAnsi="Arial" w:cs="Arial"/>
                <w:sz w:val="24"/>
                <w:szCs w:val="24"/>
              </w:rPr>
            </w:pPr>
            <w:r>
              <w:rPr>
                <w:rStyle w:val="y2iqfc"/>
                <w:rFonts w:ascii="Arial" w:hAnsi="Arial" w:cs="Arial"/>
                <w:sz w:val="24"/>
                <w:szCs w:val="24"/>
              </w:rPr>
              <w:t>I</w:t>
            </w:r>
            <w:r>
              <w:rPr>
                <w:rStyle w:val="y2iqfc"/>
              </w:rPr>
              <w:t xml:space="preserve"> </w:t>
            </w:r>
            <w:proofErr w:type="spellStart"/>
            <w:r w:rsidRPr="00453CF2">
              <w:rPr>
                <w:rStyle w:val="y2iqfc"/>
                <w:rFonts w:ascii="Arial" w:hAnsi="Arial" w:cs="Arial"/>
                <w:sz w:val="24"/>
                <w:szCs w:val="24"/>
              </w:rPr>
              <w:t>drafod</w:t>
            </w:r>
            <w:proofErr w:type="spellEnd"/>
            <w:r w:rsidRPr="00453CF2">
              <w:rPr>
                <w:rStyle w:val="y2iqfc"/>
                <w:rFonts w:ascii="Arial" w:hAnsi="Arial" w:cs="Arial"/>
                <w:sz w:val="24"/>
                <w:szCs w:val="24"/>
              </w:rPr>
              <w:t xml:space="preserve"> Actif </w:t>
            </w:r>
            <w:proofErr w:type="spellStart"/>
            <w:r w:rsidRPr="00453CF2">
              <w:rPr>
                <w:rStyle w:val="y2iqfc"/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53CF2">
              <w:rPr>
                <w:rStyle w:val="y2iqfc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3CF2">
              <w:rPr>
                <w:rStyle w:val="y2iqfc"/>
                <w:rFonts w:ascii="Arial" w:hAnsi="Arial" w:cs="Arial"/>
                <w:sz w:val="24"/>
                <w:szCs w:val="24"/>
              </w:rPr>
              <w:t>Ol</w:t>
            </w:r>
            <w:proofErr w:type="spellEnd"/>
            <w:r w:rsidRPr="00453CF2">
              <w:rPr>
                <w:rStyle w:val="y2iqfc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3CF2">
              <w:rPr>
                <w:rStyle w:val="y2iqfc"/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53CF2">
              <w:rPr>
                <w:rStyle w:val="y2iqfc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3CF2">
              <w:rPr>
                <w:rStyle w:val="y2iqfc"/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453CF2">
              <w:rPr>
                <w:rStyle w:val="y2iqfc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3CF2">
              <w:rPr>
                <w:rStyle w:val="y2iqfc"/>
                <w:rFonts w:ascii="Arial" w:hAnsi="Arial" w:cs="Arial"/>
                <w:sz w:val="24"/>
                <w:szCs w:val="24"/>
              </w:rPr>
              <w:t>Beic</w:t>
            </w:r>
            <w:proofErr w:type="spellEnd"/>
            <w:r w:rsidRPr="00453CF2">
              <w:rPr>
                <w:rStyle w:val="y2iqfc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3F1B" w14:paraId="2E43F23B" w14:textId="77777777" w:rsidTr="003A6688">
        <w:tc>
          <w:tcPr>
            <w:tcW w:w="483" w:type="dxa"/>
          </w:tcPr>
          <w:p w14:paraId="3870BC87" w14:textId="77777777" w:rsidR="00503F1B" w:rsidRDefault="00503F1B" w:rsidP="003A6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0007" w:type="dxa"/>
          </w:tcPr>
          <w:p w14:paraId="57FD5F75" w14:textId="77777777" w:rsidR="00503F1B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r w:rsidRPr="002B5F13"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 w:rsidRPr="002B5F13">
              <w:rPr>
                <w:rFonts w:ascii="Arial" w:hAnsi="Arial" w:cs="Arial"/>
                <w:sz w:val="24"/>
                <w:szCs w:val="24"/>
              </w:rPr>
              <w:t>drafod</w:t>
            </w:r>
            <w:proofErr w:type="spellEnd"/>
            <w:r w:rsidRPr="002B5F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5F13">
              <w:rPr>
                <w:rFonts w:ascii="Arial" w:hAnsi="Arial" w:cs="Arial"/>
                <w:sz w:val="24"/>
                <w:szCs w:val="24"/>
              </w:rPr>
              <w:t>prydlesu</w:t>
            </w:r>
            <w:proofErr w:type="spellEnd"/>
            <w:r w:rsidRPr="002B5F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5F13">
              <w:rPr>
                <w:rFonts w:ascii="Arial" w:hAnsi="Arial" w:cs="Arial"/>
                <w:sz w:val="24"/>
                <w:szCs w:val="24"/>
              </w:rPr>
              <w:t>posib</w:t>
            </w:r>
            <w:proofErr w:type="spellEnd"/>
            <w:r w:rsidRPr="002B5F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5F13">
              <w:rPr>
                <w:rFonts w:ascii="Arial" w:hAnsi="Arial" w:cs="Arial"/>
                <w:sz w:val="24"/>
                <w:szCs w:val="24"/>
              </w:rPr>
              <w:t>meysydd</w:t>
            </w:r>
            <w:proofErr w:type="spellEnd"/>
            <w:r w:rsidRPr="002B5F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5F13">
              <w:rPr>
                <w:rFonts w:ascii="Arial" w:hAnsi="Arial" w:cs="Arial"/>
                <w:sz w:val="24"/>
                <w:szCs w:val="24"/>
              </w:rPr>
              <w:t>chwarae</w:t>
            </w:r>
            <w:proofErr w:type="spellEnd"/>
            <w:r w:rsidRPr="002B5F13">
              <w:rPr>
                <w:rFonts w:ascii="Arial" w:hAnsi="Arial" w:cs="Arial"/>
                <w:sz w:val="24"/>
                <w:szCs w:val="24"/>
              </w:rPr>
              <w:t xml:space="preserve"> Llanarthne a Capel </w:t>
            </w:r>
            <w:proofErr w:type="spellStart"/>
            <w:r w:rsidRPr="002B5F13">
              <w:rPr>
                <w:rFonts w:ascii="Arial" w:hAnsi="Arial" w:cs="Arial"/>
                <w:sz w:val="24"/>
                <w:szCs w:val="24"/>
              </w:rPr>
              <w:t>Dewi</w:t>
            </w:r>
            <w:proofErr w:type="spellEnd"/>
            <w:r w:rsidRPr="002B5F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3F1B" w:rsidRPr="002B5F13" w14:paraId="277B5945" w14:textId="77777777" w:rsidTr="003A6688">
        <w:tc>
          <w:tcPr>
            <w:tcW w:w="483" w:type="dxa"/>
          </w:tcPr>
          <w:p w14:paraId="7FB09C65" w14:textId="77777777" w:rsidR="00503F1B" w:rsidRDefault="00503F1B" w:rsidP="003A6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0007" w:type="dxa"/>
          </w:tcPr>
          <w:p w14:paraId="356CBC2A" w14:textId="77777777" w:rsidR="00503F1B" w:rsidRPr="002B5F13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drafod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archwiliadau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meysydd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chwarae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gymuned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3F1B" w14:paraId="56C1589C" w14:textId="77777777" w:rsidTr="003A6688">
        <w:tc>
          <w:tcPr>
            <w:tcW w:w="483" w:type="dxa"/>
          </w:tcPr>
          <w:p w14:paraId="421C86E1" w14:textId="77777777" w:rsidR="00503F1B" w:rsidRDefault="00503F1B" w:rsidP="003A6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0007" w:type="dxa"/>
          </w:tcPr>
          <w:p w14:paraId="5B6F4545" w14:textId="77777777" w:rsidR="00503F1B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drafod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mynediad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Gat</w:t>
            </w:r>
            <w:r w:rsidRPr="002B5F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3F1B" w14:paraId="1CFBB292" w14:textId="77777777" w:rsidTr="003A6688">
        <w:tc>
          <w:tcPr>
            <w:tcW w:w="483" w:type="dxa"/>
          </w:tcPr>
          <w:p w14:paraId="52712BC4" w14:textId="77777777" w:rsidR="00503F1B" w:rsidRDefault="00503F1B" w:rsidP="003A6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0007" w:type="dxa"/>
          </w:tcPr>
          <w:p w14:paraId="5AA8E8E6" w14:textId="77777777" w:rsidR="00503F1B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ystyried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fforwm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ieuenctid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cymunedol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3F1B" w14:paraId="755666C6" w14:textId="77777777" w:rsidTr="003A6688">
        <w:tc>
          <w:tcPr>
            <w:tcW w:w="483" w:type="dxa"/>
          </w:tcPr>
          <w:p w14:paraId="7EFE5DE8" w14:textId="77777777" w:rsidR="00503F1B" w:rsidRDefault="00503F1B" w:rsidP="003A66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0007" w:type="dxa"/>
          </w:tcPr>
          <w:p w14:paraId="7F65896F" w14:textId="77777777" w:rsidR="00503F1B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Cynnal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fforwm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mwyn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aelodau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adroddiadau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cwestiynau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trwy'r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Cadeirydd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3F1B" w:rsidRPr="00BA6C3D" w14:paraId="1751E0F9" w14:textId="77777777" w:rsidTr="003A6688">
        <w:tc>
          <w:tcPr>
            <w:tcW w:w="483" w:type="dxa"/>
          </w:tcPr>
          <w:p w14:paraId="0EB1B916" w14:textId="77777777" w:rsidR="00503F1B" w:rsidRPr="00BA6C3D" w:rsidRDefault="00503F1B" w:rsidP="003A6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7" w:type="dxa"/>
          </w:tcPr>
          <w:p w14:paraId="53163DE8" w14:textId="77777777" w:rsidR="00503F1B" w:rsidRPr="00BA6C3D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6C3D">
              <w:rPr>
                <w:rFonts w:ascii="Arial" w:hAnsi="Arial" w:cs="Arial"/>
                <w:b/>
                <w:smallCaps/>
                <w:sz w:val="24"/>
                <w:szCs w:val="24"/>
                <w:u w:val="single"/>
              </w:rPr>
              <w:t>Mewn</w:t>
            </w:r>
            <w:proofErr w:type="spellEnd"/>
            <w:r w:rsidRPr="00BA6C3D">
              <w:rPr>
                <w:rFonts w:ascii="Arial" w:hAnsi="Arial" w:cs="Arial"/>
                <w:b/>
                <w:smallCaps/>
                <w:sz w:val="24"/>
                <w:szCs w:val="24"/>
                <w:u w:val="single"/>
              </w:rPr>
              <w:t>-Camera</w:t>
            </w:r>
          </w:p>
        </w:tc>
      </w:tr>
      <w:tr w:rsidR="00503F1B" w14:paraId="32BB6D29" w14:textId="77777777" w:rsidTr="003A6688">
        <w:tc>
          <w:tcPr>
            <w:tcW w:w="483" w:type="dxa"/>
          </w:tcPr>
          <w:p w14:paraId="3B307551" w14:textId="77777777" w:rsidR="00503F1B" w:rsidRDefault="00503F1B" w:rsidP="003A66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007" w:type="dxa"/>
          </w:tcPr>
          <w:p w14:paraId="4D117B7E" w14:textId="77777777" w:rsidR="00503F1B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Rhediad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cyflog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Gorffennaf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Awst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Medi.</w:t>
            </w:r>
          </w:p>
        </w:tc>
      </w:tr>
      <w:tr w:rsidR="00503F1B" w:rsidRPr="00BA6C3D" w14:paraId="6AAA9F8F" w14:textId="77777777" w:rsidTr="003A6688">
        <w:tc>
          <w:tcPr>
            <w:tcW w:w="483" w:type="dxa"/>
          </w:tcPr>
          <w:p w14:paraId="5B57964F" w14:textId="77777777" w:rsidR="00503F1B" w:rsidRPr="00C446EB" w:rsidRDefault="00503F1B" w:rsidP="003A66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07" w:type="dxa"/>
          </w:tcPr>
          <w:p w14:paraId="4A2E3B6D" w14:textId="77777777" w:rsidR="00503F1B" w:rsidRPr="00BA6C3D" w:rsidRDefault="00503F1B" w:rsidP="003A66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cyfarfod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nesaf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2936B4A" w14:textId="71DB1459" w:rsidR="00B846EA" w:rsidRPr="00EC7290" w:rsidRDefault="00B846EA" w:rsidP="002730BD">
      <w:pPr>
        <w:ind w:left="-709" w:right="-755"/>
        <w:jc w:val="center"/>
        <w:rPr>
          <w:rFonts w:ascii="Arial" w:hAnsi="Arial" w:cs="Arial"/>
          <w:b/>
          <w:sz w:val="28"/>
          <w:szCs w:val="28"/>
        </w:rPr>
      </w:pPr>
    </w:p>
    <w:sectPr w:rsidR="00B846EA" w:rsidRPr="00EC7290">
      <w:pgSz w:w="11906" w:h="16838"/>
      <w:pgMar w:top="42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D960" w14:textId="77777777" w:rsidR="00275907" w:rsidRDefault="00275907">
      <w:pPr>
        <w:spacing w:after="0" w:line="240" w:lineRule="auto"/>
      </w:pPr>
      <w:r>
        <w:separator/>
      </w:r>
    </w:p>
  </w:endnote>
  <w:endnote w:type="continuationSeparator" w:id="0">
    <w:p w14:paraId="4663AB5B" w14:textId="77777777" w:rsidR="00275907" w:rsidRDefault="0027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6034" w14:textId="77777777" w:rsidR="00275907" w:rsidRDefault="002759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D3AB6C" w14:textId="77777777" w:rsidR="00275907" w:rsidRDefault="00275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068"/>
    <w:multiLevelType w:val="hybridMultilevel"/>
    <w:tmpl w:val="57B65E58"/>
    <w:lvl w:ilvl="0" w:tplc="BCC4277E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350A7BFC"/>
    <w:multiLevelType w:val="hybridMultilevel"/>
    <w:tmpl w:val="36C8F61A"/>
    <w:lvl w:ilvl="0" w:tplc="E8549376">
      <w:start w:val="1"/>
      <w:numFmt w:val="lowerLetter"/>
      <w:lvlText w:val="(%1)"/>
      <w:lvlJc w:val="left"/>
      <w:pPr>
        <w:ind w:left="67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94" w:hanging="360"/>
      </w:pPr>
    </w:lvl>
    <w:lvl w:ilvl="2" w:tplc="0809001B" w:tentative="1">
      <w:start w:val="1"/>
      <w:numFmt w:val="lowerRoman"/>
      <w:lvlText w:val="%3."/>
      <w:lvlJc w:val="right"/>
      <w:pPr>
        <w:ind w:left="2114" w:hanging="180"/>
      </w:pPr>
    </w:lvl>
    <w:lvl w:ilvl="3" w:tplc="0809000F" w:tentative="1">
      <w:start w:val="1"/>
      <w:numFmt w:val="decimal"/>
      <w:lvlText w:val="%4."/>
      <w:lvlJc w:val="left"/>
      <w:pPr>
        <w:ind w:left="2834" w:hanging="360"/>
      </w:pPr>
    </w:lvl>
    <w:lvl w:ilvl="4" w:tplc="08090019" w:tentative="1">
      <w:start w:val="1"/>
      <w:numFmt w:val="lowerLetter"/>
      <w:lvlText w:val="%5."/>
      <w:lvlJc w:val="left"/>
      <w:pPr>
        <w:ind w:left="3554" w:hanging="360"/>
      </w:pPr>
    </w:lvl>
    <w:lvl w:ilvl="5" w:tplc="0809001B" w:tentative="1">
      <w:start w:val="1"/>
      <w:numFmt w:val="lowerRoman"/>
      <w:lvlText w:val="%6."/>
      <w:lvlJc w:val="right"/>
      <w:pPr>
        <w:ind w:left="4274" w:hanging="180"/>
      </w:pPr>
    </w:lvl>
    <w:lvl w:ilvl="6" w:tplc="0809000F" w:tentative="1">
      <w:start w:val="1"/>
      <w:numFmt w:val="decimal"/>
      <w:lvlText w:val="%7."/>
      <w:lvlJc w:val="left"/>
      <w:pPr>
        <w:ind w:left="4994" w:hanging="360"/>
      </w:pPr>
    </w:lvl>
    <w:lvl w:ilvl="7" w:tplc="08090019" w:tentative="1">
      <w:start w:val="1"/>
      <w:numFmt w:val="lowerLetter"/>
      <w:lvlText w:val="%8."/>
      <w:lvlJc w:val="left"/>
      <w:pPr>
        <w:ind w:left="5714" w:hanging="360"/>
      </w:pPr>
    </w:lvl>
    <w:lvl w:ilvl="8" w:tplc="08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" w15:restartNumberingAfterBreak="0">
    <w:nsid w:val="5C351EC8"/>
    <w:multiLevelType w:val="hybridMultilevel"/>
    <w:tmpl w:val="10AE50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67137">
    <w:abstractNumId w:val="1"/>
  </w:num>
  <w:num w:numId="2" w16cid:durableId="2018534562">
    <w:abstractNumId w:val="0"/>
  </w:num>
  <w:num w:numId="3" w16cid:durableId="1355494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85"/>
    <w:rsid w:val="000C4110"/>
    <w:rsid w:val="00156A69"/>
    <w:rsid w:val="001572B3"/>
    <w:rsid w:val="00175645"/>
    <w:rsid w:val="001C0734"/>
    <w:rsid w:val="001F216F"/>
    <w:rsid w:val="0020189A"/>
    <w:rsid w:val="0021381A"/>
    <w:rsid w:val="0022266F"/>
    <w:rsid w:val="002730BD"/>
    <w:rsid w:val="00275907"/>
    <w:rsid w:val="002B5DA7"/>
    <w:rsid w:val="002B5F13"/>
    <w:rsid w:val="002C538E"/>
    <w:rsid w:val="002E39BF"/>
    <w:rsid w:val="002E5B46"/>
    <w:rsid w:val="003148E5"/>
    <w:rsid w:val="00376716"/>
    <w:rsid w:val="003A2DE2"/>
    <w:rsid w:val="003C1E57"/>
    <w:rsid w:val="003D7064"/>
    <w:rsid w:val="00406EF9"/>
    <w:rsid w:val="00450647"/>
    <w:rsid w:val="00464A5C"/>
    <w:rsid w:val="004720D1"/>
    <w:rsid w:val="00476185"/>
    <w:rsid w:val="004927F4"/>
    <w:rsid w:val="004A2E60"/>
    <w:rsid w:val="004A41F4"/>
    <w:rsid w:val="004B66CA"/>
    <w:rsid w:val="00503F1B"/>
    <w:rsid w:val="005445AD"/>
    <w:rsid w:val="00582087"/>
    <w:rsid w:val="005A73A1"/>
    <w:rsid w:val="005E01EC"/>
    <w:rsid w:val="005E7EEB"/>
    <w:rsid w:val="00603B47"/>
    <w:rsid w:val="00644AC0"/>
    <w:rsid w:val="006519A8"/>
    <w:rsid w:val="00661A1D"/>
    <w:rsid w:val="006A2176"/>
    <w:rsid w:val="006C1151"/>
    <w:rsid w:val="00753DED"/>
    <w:rsid w:val="0078537B"/>
    <w:rsid w:val="007B6CA6"/>
    <w:rsid w:val="00803EF8"/>
    <w:rsid w:val="0086002D"/>
    <w:rsid w:val="00910FA3"/>
    <w:rsid w:val="00945322"/>
    <w:rsid w:val="009B7653"/>
    <w:rsid w:val="009C6D45"/>
    <w:rsid w:val="009D675D"/>
    <w:rsid w:val="00A001D6"/>
    <w:rsid w:val="00A01CE7"/>
    <w:rsid w:val="00A06830"/>
    <w:rsid w:val="00A33386"/>
    <w:rsid w:val="00AA6F1A"/>
    <w:rsid w:val="00AC40F3"/>
    <w:rsid w:val="00AD526C"/>
    <w:rsid w:val="00B846EA"/>
    <w:rsid w:val="00BA6C3D"/>
    <w:rsid w:val="00BD044A"/>
    <w:rsid w:val="00C059D9"/>
    <w:rsid w:val="00C05DFC"/>
    <w:rsid w:val="00C06F8D"/>
    <w:rsid w:val="00C446EB"/>
    <w:rsid w:val="00C53C36"/>
    <w:rsid w:val="00CC0442"/>
    <w:rsid w:val="00CF4374"/>
    <w:rsid w:val="00D13349"/>
    <w:rsid w:val="00D41D36"/>
    <w:rsid w:val="00DC7DF3"/>
    <w:rsid w:val="00DD6262"/>
    <w:rsid w:val="00DF52A9"/>
    <w:rsid w:val="00E02CFE"/>
    <w:rsid w:val="00E73FE6"/>
    <w:rsid w:val="00E85730"/>
    <w:rsid w:val="00EC7290"/>
    <w:rsid w:val="00EE4873"/>
    <w:rsid w:val="00F369A4"/>
    <w:rsid w:val="00F57613"/>
    <w:rsid w:val="00FC44EA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77BF"/>
  <w15:docId w15:val="{DE200351-9C85-479D-AA5D-EE32D3D8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06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uiPriority w:val="1"/>
    <w:qFormat/>
    <w:pPr>
      <w:suppressAutoHyphens/>
      <w:spacing w:after="0" w:line="240" w:lineRule="auto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uppressAutoHyphens w:val="0"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val="cy-GB" w:eastAsia="zh-CN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/>
      <w:sz w:val="20"/>
      <w:szCs w:val="20"/>
      <w:lang w:val="cy-GB"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/>
      <w:color w:val="2E74B5"/>
      <w:sz w:val="26"/>
      <w:szCs w:val="26"/>
    </w:rPr>
  </w:style>
  <w:style w:type="paragraph" w:styleId="HTMLPreformatted">
    <w:name w:val="HTML Preformatted"/>
    <w:basedOn w:val="Norma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uiPriority w:val="99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A0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506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y2iqfc">
    <w:name w:val="y2iqfc"/>
    <w:basedOn w:val="DefaultParagraphFont"/>
    <w:rsid w:val="005A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280">
          <w:marLeft w:val="-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llanarthne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.evans\Downloads\New%20Letterhead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F0E9602D7B549A6220242CD66D77F" ma:contentTypeVersion="9" ma:contentTypeDescription="Create a new document." ma:contentTypeScope="" ma:versionID="65f8558d071d8f1482aad8adf3ae9528">
  <xsd:schema xmlns:xsd="http://www.w3.org/2001/XMLSchema" xmlns:xs="http://www.w3.org/2001/XMLSchema" xmlns:p="http://schemas.microsoft.com/office/2006/metadata/properties" xmlns:ns2="cd672941-780b-4f06-aa43-d10a35861e4d" targetNamespace="http://schemas.microsoft.com/office/2006/metadata/properties" ma:root="true" ma:fieldsID="73b38968626a12c7e37949cf8e77dbfe" ns2:_="">
    <xsd:import namespace="cd672941-780b-4f06-aa43-d10a35861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72941-780b-4f06-aa43-d10a35861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DAD577-4912-45F4-B7F3-3385515D80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09201-409A-4B57-AD95-2ACE18291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72941-780b-4f06-aa43-d10a35861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73312-9736-44F6-90D7-69AF3071B6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Letterhead (4)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Evans</dc:creator>
  <dc:description/>
  <cp:lastModifiedBy>Post - CC Llanddarog</cp:lastModifiedBy>
  <cp:revision>2</cp:revision>
  <cp:lastPrinted>2020-11-30T18:44:00Z</cp:lastPrinted>
  <dcterms:created xsi:type="dcterms:W3CDTF">2022-09-09T17:47:00Z</dcterms:created>
  <dcterms:modified xsi:type="dcterms:W3CDTF">2022-09-09T17:47:00Z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0x010100026F0E9602D7B549A6220242CD66D77F</vt:lpwstr>
  </property>
  <property fmtid="{D5CDD505-2E9C-101B-9397-08002B2CF9AE}" pid="3" name="Order">
    <vt:r8>535800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