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77BF" w14:textId="77777777" w:rsidR="00476185" w:rsidRDefault="00476185">
      <w:pPr>
        <w:jc w:val="both"/>
        <w:rPr>
          <w:rFonts w:ascii="Arial" w:hAnsi="Arial" w:cs="Arial"/>
          <w:sz w:val="24"/>
          <w:szCs w:val="24"/>
        </w:rPr>
      </w:pPr>
    </w:p>
    <w:p w14:paraId="259825FA" w14:textId="4CB29949" w:rsidR="005E7EEB" w:rsidRDefault="005E7EEB" w:rsidP="005E7EE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7EEB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23C4BADB" wp14:editId="45C4EDE3">
            <wp:extent cx="1257300" cy="609600"/>
            <wp:effectExtent l="0" t="0" r="0" b="0"/>
            <wp:docPr id="3" name="Picture 3" descr="C:\Users\gary.evans\Downloads\logo-reworked_final-2018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ry.evans\Downloads\logo-reworked_final-2018-2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E7EEB" w14:paraId="16282E2C" w14:textId="77777777" w:rsidTr="00BA6C3D">
        <w:tc>
          <w:tcPr>
            <w:tcW w:w="10490" w:type="dxa"/>
          </w:tcPr>
          <w:p w14:paraId="72829201" w14:textId="4236FC39" w:rsidR="005E7EEB" w:rsidRPr="005E7EEB" w:rsidRDefault="005E7EEB" w:rsidP="005E7E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www.llanarthne.org</w:t>
            </w:r>
          </w:p>
        </w:tc>
      </w:tr>
      <w:tr w:rsidR="005E7EEB" w14:paraId="2FA25F18" w14:textId="77777777" w:rsidTr="00BA6C3D">
        <w:tc>
          <w:tcPr>
            <w:tcW w:w="10490" w:type="dxa"/>
          </w:tcPr>
          <w:p w14:paraId="1E800090" w14:textId="079EE97E" w:rsidR="005E7EEB" w:rsidRPr="005E7EEB" w:rsidRDefault="005E7EEB" w:rsidP="005E7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7EEB">
              <w:rPr>
                <w:rFonts w:ascii="Arial" w:hAnsi="Arial" w:cs="Arial"/>
                <w:b/>
                <w:sz w:val="20"/>
                <w:szCs w:val="20"/>
              </w:rPr>
              <w:t>Ebost</w:t>
            </w:r>
            <w:proofErr w:type="spellEnd"/>
            <w:r w:rsidRPr="005E7EEB">
              <w:rPr>
                <w:rFonts w:ascii="Arial" w:hAnsi="Arial" w:cs="Arial"/>
                <w:b/>
                <w:sz w:val="20"/>
                <w:szCs w:val="20"/>
              </w:rPr>
              <w:t xml:space="preserve"> / Email – </w:t>
            </w:r>
            <w:hyperlink r:id="rId11" w:history="1">
              <w:r w:rsidRPr="005E7EE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clerk@llanarthne.org</w:t>
              </w:r>
            </w:hyperlink>
            <w:r w:rsidRPr="005E7EEB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proofErr w:type="spellStart"/>
            <w:r w:rsidRPr="005E7EEB">
              <w:rPr>
                <w:rFonts w:ascii="Arial" w:hAnsi="Arial" w:cs="Arial"/>
                <w:b/>
                <w:sz w:val="20"/>
                <w:szCs w:val="20"/>
              </w:rPr>
              <w:t>Ffon</w:t>
            </w:r>
            <w:proofErr w:type="spellEnd"/>
            <w:r w:rsidRPr="005E7EEB">
              <w:rPr>
                <w:rFonts w:ascii="Arial" w:hAnsi="Arial" w:cs="Arial"/>
                <w:b/>
                <w:sz w:val="20"/>
                <w:szCs w:val="20"/>
              </w:rPr>
              <w:t xml:space="preserve"> / Tel – 07402 183986</w:t>
            </w:r>
          </w:p>
        </w:tc>
      </w:tr>
      <w:tr w:rsidR="005E7EEB" w14:paraId="047FB07A" w14:textId="77777777" w:rsidTr="00BA6C3D">
        <w:tc>
          <w:tcPr>
            <w:tcW w:w="10490" w:type="dxa"/>
          </w:tcPr>
          <w:p w14:paraId="0326D9D7" w14:textId="51F514C7" w:rsidR="005E7EEB" w:rsidRPr="005E7EEB" w:rsidRDefault="005E7EEB" w:rsidP="005E7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EEB">
              <w:rPr>
                <w:rFonts w:ascii="Arial" w:hAnsi="Arial" w:cs="Arial"/>
                <w:sz w:val="20"/>
                <w:szCs w:val="20"/>
              </w:rPr>
              <w:t xml:space="preserve">Mr Gary Evans – Clerc/Clerk – Long Acre, </w:t>
            </w:r>
            <w:proofErr w:type="spellStart"/>
            <w:r w:rsidRPr="005E7EEB">
              <w:rPr>
                <w:rFonts w:ascii="Arial" w:hAnsi="Arial" w:cs="Arial"/>
                <w:sz w:val="20"/>
                <w:szCs w:val="20"/>
              </w:rPr>
              <w:t>Mynyddcerrig</w:t>
            </w:r>
            <w:proofErr w:type="spellEnd"/>
            <w:r w:rsidRPr="005E7EEB">
              <w:rPr>
                <w:rFonts w:ascii="Arial" w:hAnsi="Arial" w:cs="Arial"/>
                <w:sz w:val="20"/>
                <w:szCs w:val="20"/>
              </w:rPr>
              <w:t>, Llanelli, SA15 5BW</w:t>
            </w:r>
          </w:p>
        </w:tc>
      </w:tr>
      <w:tr w:rsidR="005E7EEB" w:rsidRPr="00450647" w14:paraId="1531A5F2" w14:textId="77777777" w:rsidTr="00BA6C3D">
        <w:tc>
          <w:tcPr>
            <w:tcW w:w="10490" w:type="dxa"/>
          </w:tcPr>
          <w:p w14:paraId="5CC51651" w14:textId="77777777" w:rsidR="00450647" w:rsidRDefault="005E7EEB" w:rsidP="005E7EEB">
            <w:pPr>
              <w:ind w:left="-255" w:right="-443"/>
              <w:jc w:val="center"/>
              <w:rPr>
                <w:rFonts w:ascii="Arial" w:hAnsi="Arial" w:cs="Arial"/>
              </w:rPr>
            </w:pPr>
            <w:proofErr w:type="spellStart"/>
            <w:r w:rsidRPr="00450647">
              <w:rPr>
                <w:rFonts w:ascii="Arial" w:hAnsi="Arial" w:cs="Arial"/>
              </w:rPr>
              <w:t>Croesawir</w:t>
            </w:r>
            <w:proofErr w:type="spellEnd"/>
            <w:r w:rsidRPr="00450647">
              <w:rPr>
                <w:rFonts w:ascii="Arial" w:hAnsi="Arial" w:cs="Arial"/>
              </w:rPr>
              <w:t xml:space="preserve"> </w:t>
            </w:r>
            <w:proofErr w:type="spellStart"/>
            <w:r w:rsidRPr="00450647">
              <w:rPr>
                <w:rFonts w:ascii="Arial" w:hAnsi="Arial" w:cs="Arial"/>
              </w:rPr>
              <w:t>gohebaeth</w:t>
            </w:r>
            <w:proofErr w:type="spellEnd"/>
            <w:r w:rsidRPr="00450647">
              <w:rPr>
                <w:rFonts w:ascii="Arial" w:hAnsi="Arial" w:cs="Arial"/>
              </w:rPr>
              <w:t xml:space="preserve"> </w:t>
            </w:r>
            <w:proofErr w:type="spellStart"/>
            <w:r w:rsidRPr="00450647">
              <w:rPr>
                <w:rFonts w:ascii="Arial" w:hAnsi="Arial" w:cs="Arial"/>
              </w:rPr>
              <w:t>yn</w:t>
            </w:r>
            <w:proofErr w:type="spellEnd"/>
            <w:r w:rsidRPr="00450647">
              <w:rPr>
                <w:rFonts w:ascii="Arial" w:hAnsi="Arial" w:cs="Arial"/>
              </w:rPr>
              <w:t xml:space="preserve"> y </w:t>
            </w:r>
            <w:proofErr w:type="spellStart"/>
            <w:r w:rsidRPr="00450647">
              <w:rPr>
                <w:rFonts w:ascii="Arial" w:hAnsi="Arial" w:cs="Arial"/>
              </w:rPr>
              <w:t>Gymraeg</w:t>
            </w:r>
            <w:proofErr w:type="spellEnd"/>
            <w:r w:rsidRPr="00450647">
              <w:rPr>
                <w:rFonts w:ascii="Arial" w:hAnsi="Arial" w:cs="Arial"/>
              </w:rPr>
              <w:t xml:space="preserve"> </w:t>
            </w:r>
            <w:proofErr w:type="spellStart"/>
            <w:r w:rsidRPr="00450647">
              <w:rPr>
                <w:rFonts w:ascii="Arial" w:hAnsi="Arial" w:cs="Arial"/>
              </w:rPr>
              <w:t>neu’n</w:t>
            </w:r>
            <w:proofErr w:type="spellEnd"/>
            <w:r w:rsidRPr="00450647">
              <w:rPr>
                <w:rFonts w:ascii="Arial" w:hAnsi="Arial" w:cs="Arial"/>
              </w:rPr>
              <w:t xml:space="preserve"> </w:t>
            </w:r>
            <w:proofErr w:type="spellStart"/>
            <w:r w:rsidRPr="00450647">
              <w:rPr>
                <w:rFonts w:ascii="Arial" w:hAnsi="Arial" w:cs="Arial"/>
              </w:rPr>
              <w:t>Saesneg</w:t>
            </w:r>
            <w:proofErr w:type="spellEnd"/>
            <w:r w:rsidRPr="00450647">
              <w:rPr>
                <w:rFonts w:ascii="Arial" w:hAnsi="Arial" w:cs="Arial"/>
              </w:rPr>
              <w:t xml:space="preserve"> / Correspondence is welcomed in</w:t>
            </w:r>
          </w:p>
          <w:p w14:paraId="03D81F33" w14:textId="0FF60AC7" w:rsidR="005E7EEB" w:rsidRPr="00450647" w:rsidRDefault="005E7EEB" w:rsidP="005E7EEB">
            <w:pPr>
              <w:ind w:left="-255" w:right="-443"/>
              <w:jc w:val="center"/>
              <w:rPr>
                <w:rFonts w:ascii="Arial" w:hAnsi="Arial" w:cs="Arial"/>
              </w:rPr>
            </w:pPr>
            <w:r w:rsidRPr="00450647">
              <w:rPr>
                <w:rFonts w:ascii="Arial" w:hAnsi="Arial" w:cs="Arial"/>
              </w:rPr>
              <w:t xml:space="preserve"> Welsh or English</w:t>
            </w:r>
          </w:p>
        </w:tc>
      </w:tr>
      <w:tr w:rsidR="0078624F" w:rsidRPr="00450647" w14:paraId="07A569D0" w14:textId="77777777" w:rsidTr="00BA6C3D">
        <w:tc>
          <w:tcPr>
            <w:tcW w:w="10490" w:type="dxa"/>
          </w:tcPr>
          <w:p w14:paraId="663E85F1" w14:textId="5DDC2FB3" w:rsidR="0078624F" w:rsidRPr="0078624F" w:rsidRDefault="0078624F" w:rsidP="005E7EEB">
            <w:pPr>
              <w:ind w:left="-255" w:right="-44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Welcome – Clerk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Council</w:t>
            </w:r>
          </w:p>
        </w:tc>
      </w:tr>
    </w:tbl>
    <w:p w14:paraId="7F591B7F" w14:textId="77777777" w:rsidR="00A61258" w:rsidRPr="009861B3" w:rsidRDefault="00A61258" w:rsidP="00A61258">
      <w:pPr>
        <w:pStyle w:val="Heading4"/>
        <w:ind w:left="-709" w:right="-755"/>
        <w:jc w:val="both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9861B3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Dear </w:t>
      </w: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Sir/Madam</w:t>
      </w:r>
    </w:p>
    <w:p w14:paraId="7BCD3B1E" w14:textId="26E428D3" w:rsidR="00A61258" w:rsidRDefault="00A61258" w:rsidP="00BF2D6C">
      <w:pPr>
        <w:pStyle w:val="Heading4"/>
        <w:ind w:left="-709" w:right="-755"/>
        <w:jc w:val="both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T</w:t>
      </w:r>
      <w:r w:rsidRPr="0078624F">
        <w:rPr>
          <w:rFonts w:ascii="Arial" w:hAnsi="Arial" w:cs="Arial"/>
          <w:i w:val="0"/>
          <w:iCs w:val="0"/>
          <w:color w:val="auto"/>
          <w:sz w:val="24"/>
          <w:szCs w:val="24"/>
        </w:rPr>
        <w:t>he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="008908B8">
        <w:rPr>
          <w:rFonts w:ascii="Arial" w:hAnsi="Arial" w:cs="Arial"/>
          <w:i w:val="0"/>
          <w:iCs w:val="0"/>
          <w:color w:val="auto"/>
          <w:sz w:val="24"/>
          <w:szCs w:val="24"/>
        </w:rPr>
        <w:t>September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2022 monthly meeting of the</w:t>
      </w:r>
      <w:r w:rsidRPr="0078624F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Community Council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will be held at </w:t>
      </w:r>
      <w:r w:rsidR="008908B8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Capel </w:t>
      </w:r>
      <w:proofErr w:type="spellStart"/>
      <w:r w:rsidR="008908B8">
        <w:rPr>
          <w:rFonts w:ascii="Arial" w:hAnsi="Arial" w:cs="Arial"/>
          <w:i w:val="0"/>
          <w:iCs w:val="0"/>
          <w:color w:val="auto"/>
          <w:sz w:val="24"/>
          <w:szCs w:val="24"/>
        </w:rPr>
        <w:t>Dewi</w:t>
      </w:r>
      <w:proofErr w:type="spellEnd"/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Village Hall </w:t>
      </w:r>
      <w:r w:rsidRPr="0078624F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on </w:t>
      </w: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Tuesday</w:t>
      </w:r>
      <w:r w:rsidRPr="0063411F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70421D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20</w:t>
      </w:r>
      <w:r w:rsidRPr="0063411F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/</w:t>
      </w: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="008908B8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9</w:t>
      </w:r>
      <w:r w:rsidRPr="0063411F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/202</w:t>
      </w: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</w:t>
      </w:r>
      <w:r w:rsidRPr="0078624F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at </w:t>
      </w:r>
      <w:r w:rsidRPr="0063411F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19.00</w:t>
      </w:r>
      <w:r w:rsidRPr="0078624F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for the purpose of transacting the business set out below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. If a member of the public wishes to attend the meeting, please contact the Clerk on the above details for an invitation.</w:t>
      </w:r>
    </w:p>
    <w:p w14:paraId="6CA42307" w14:textId="77777777" w:rsidR="00F45E42" w:rsidRPr="00F45E42" w:rsidRDefault="00F45E42" w:rsidP="00F45E42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83"/>
        <w:gridCol w:w="10007"/>
      </w:tblGrid>
      <w:tr w:rsidR="008908B8" w:rsidRPr="00BA6C3D" w14:paraId="36909A3B" w14:textId="77777777" w:rsidTr="00167802">
        <w:tc>
          <w:tcPr>
            <w:tcW w:w="483" w:type="dxa"/>
          </w:tcPr>
          <w:p w14:paraId="6E54C9BA" w14:textId="77777777" w:rsidR="008908B8" w:rsidRPr="00BA6C3D" w:rsidRDefault="008908B8" w:rsidP="00167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007" w:type="dxa"/>
          </w:tcPr>
          <w:p w14:paraId="45CBCD52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>To receive apologies.</w:t>
            </w:r>
          </w:p>
        </w:tc>
      </w:tr>
      <w:tr w:rsidR="008908B8" w:rsidRPr="00BA6C3D" w14:paraId="1C870C42" w14:textId="77777777" w:rsidTr="00167802">
        <w:tc>
          <w:tcPr>
            <w:tcW w:w="483" w:type="dxa"/>
          </w:tcPr>
          <w:p w14:paraId="6479A24C" w14:textId="77777777" w:rsidR="008908B8" w:rsidRPr="00BA6C3D" w:rsidRDefault="008908B8" w:rsidP="00167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007" w:type="dxa"/>
          </w:tcPr>
          <w:p w14:paraId="295427C9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>To receive declarations of interest.</w:t>
            </w:r>
          </w:p>
        </w:tc>
      </w:tr>
      <w:tr w:rsidR="008908B8" w:rsidRPr="00BA6C3D" w14:paraId="48421F07" w14:textId="77777777" w:rsidTr="00167802">
        <w:tc>
          <w:tcPr>
            <w:tcW w:w="483" w:type="dxa"/>
          </w:tcPr>
          <w:p w14:paraId="03EE0956" w14:textId="77777777" w:rsidR="008908B8" w:rsidRPr="00BA6C3D" w:rsidRDefault="008908B8" w:rsidP="00167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007" w:type="dxa"/>
          </w:tcPr>
          <w:p w14:paraId="5DE8D50C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>Opportunity for the public to address the Council on agenda items.</w:t>
            </w:r>
          </w:p>
        </w:tc>
      </w:tr>
      <w:tr w:rsidR="008908B8" w:rsidRPr="00BA6C3D" w14:paraId="40EBD814" w14:textId="77777777" w:rsidTr="00167802">
        <w:tc>
          <w:tcPr>
            <w:tcW w:w="483" w:type="dxa"/>
          </w:tcPr>
          <w:p w14:paraId="2BAD1813" w14:textId="77777777" w:rsidR="008908B8" w:rsidRPr="00E02CFE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007" w:type="dxa"/>
          </w:tcPr>
          <w:p w14:paraId="2A816426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>To consider any policing and /or road safety concerns.</w:t>
            </w:r>
          </w:p>
        </w:tc>
      </w:tr>
      <w:tr w:rsidR="008908B8" w:rsidRPr="00BA6C3D" w14:paraId="2564DD58" w14:textId="77777777" w:rsidTr="00167802">
        <w:tc>
          <w:tcPr>
            <w:tcW w:w="483" w:type="dxa"/>
          </w:tcPr>
          <w:p w14:paraId="32CD3BAD" w14:textId="77777777" w:rsidR="008908B8" w:rsidRPr="00E02CFE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007" w:type="dxa"/>
          </w:tcPr>
          <w:p w14:paraId="06772F79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>To receive County Councillor A Davies and to communicate any County Council related matters to her.</w:t>
            </w:r>
          </w:p>
        </w:tc>
      </w:tr>
      <w:tr w:rsidR="008908B8" w:rsidRPr="00BA6C3D" w14:paraId="461B1FC2" w14:textId="77777777" w:rsidTr="00167802">
        <w:tc>
          <w:tcPr>
            <w:tcW w:w="483" w:type="dxa"/>
          </w:tcPr>
          <w:p w14:paraId="298C4F23" w14:textId="77777777" w:rsidR="008908B8" w:rsidRPr="00E02CFE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0007" w:type="dxa"/>
          </w:tcPr>
          <w:p w14:paraId="06C4C736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>To receive the Chairman’s report.</w:t>
            </w:r>
          </w:p>
        </w:tc>
      </w:tr>
      <w:tr w:rsidR="008908B8" w:rsidRPr="00BA6C3D" w14:paraId="5D33D439" w14:textId="77777777" w:rsidTr="00167802">
        <w:tc>
          <w:tcPr>
            <w:tcW w:w="483" w:type="dxa"/>
          </w:tcPr>
          <w:p w14:paraId="199E37B6" w14:textId="77777777" w:rsidR="008908B8" w:rsidRPr="00E02CFE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007" w:type="dxa"/>
          </w:tcPr>
          <w:p w14:paraId="65CBF99C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confirm and sign the Minutes 12/07/2022</w:t>
            </w:r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08B8" w:rsidRPr="00BA6C3D" w14:paraId="26588484" w14:textId="77777777" w:rsidTr="00167802">
        <w:tc>
          <w:tcPr>
            <w:tcW w:w="483" w:type="dxa"/>
          </w:tcPr>
          <w:p w14:paraId="286186E5" w14:textId="77777777" w:rsidR="008908B8" w:rsidRPr="00E02CFE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007" w:type="dxa"/>
          </w:tcPr>
          <w:p w14:paraId="4080C028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>To receive and consider any updates on matters arising from the above minutes.</w:t>
            </w:r>
          </w:p>
        </w:tc>
      </w:tr>
      <w:tr w:rsidR="008908B8" w:rsidRPr="00BA6C3D" w14:paraId="6D4067B8" w14:textId="77777777" w:rsidTr="00167802">
        <w:tc>
          <w:tcPr>
            <w:tcW w:w="483" w:type="dxa"/>
          </w:tcPr>
          <w:p w14:paraId="2CE08875" w14:textId="77777777" w:rsidR="008908B8" w:rsidRPr="00E02CFE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0007" w:type="dxa"/>
          </w:tcPr>
          <w:p w14:paraId="3CDFB570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>To note general correspondence or to list for consideration at an upcoming Council meeting.</w:t>
            </w:r>
          </w:p>
        </w:tc>
      </w:tr>
      <w:tr w:rsidR="008908B8" w:rsidRPr="00BA6C3D" w14:paraId="0DA959FD" w14:textId="77777777" w:rsidTr="00167802">
        <w:tc>
          <w:tcPr>
            <w:tcW w:w="483" w:type="dxa"/>
          </w:tcPr>
          <w:p w14:paraId="5AD7FC79" w14:textId="77777777" w:rsidR="008908B8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007" w:type="dxa"/>
          </w:tcPr>
          <w:p w14:paraId="2AFD86E6" w14:textId="77777777" w:rsidR="008908B8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consider planning applications.</w:t>
            </w:r>
          </w:p>
          <w:p w14:paraId="5B2CF055" w14:textId="77777777" w:rsidR="008908B8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5E61CE">
              <w:rPr>
                <w:rFonts w:ascii="Arial" w:hAnsi="Arial" w:cs="Arial"/>
                <w:b/>
                <w:bCs/>
                <w:sz w:val="24"/>
                <w:szCs w:val="24"/>
              </w:rPr>
              <w:t>PL/04776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Single storey rear extension. </w:t>
            </w:r>
            <w:proofErr w:type="spellStart"/>
            <w:r w:rsidRPr="00A5570D">
              <w:rPr>
                <w:rFonts w:ascii="Arial" w:hAnsi="Arial" w:cs="Arial"/>
                <w:sz w:val="24"/>
                <w:szCs w:val="24"/>
              </w:rPr>
              <w:t>Baytree</w:t>
            </w:r>
            <w:proofErr w:type="spellEnd"/>
            <w:r w:rsidRPr="00A5570D">
              <w:rPr>
                <w:rFonts w:ascii="Arial" w:hAnsi="Arial" w:cs="Arial"/>
                <w:sz w:val="24"/>
                <w:szCs w:val="24"/>
              </w:rPr>
              <w:t xml:space="preserve"> Cottage, Capel </w:t>
            </w:r>
            <w:proofErr w:type="spellStart"/>
            <w:r w:rsidRPr="00A5570D">
              <w:rPr>
                <w:rFonts w:ascii="Arial" w:hAnsi="Arial" w:cs="Arial"/>
                <w:sz w:val="24"/>
                <w:szCs w:val="24"/>
              </w:rPr>
              <w:t>Dewi</w:t>
            </w:r>
            <w:proofErr w:type="spellEnd"/>
            <w:r w:rsidRPr="00A5570D">
              <w:rPr>
                <w:rFonts w:ascii="Arial" w:hAnsi="Arial" w:cs="Arial"/>
                <w:sz w:val="24"/>
                <w:szCs w:val="24"/>
              </w:rPr>
              <w:t>, Carmarthen, SA32 8AD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0CD15B" w14:textId="77777777" w:rsidR="008908B8" w:rsidRPr="00A5570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PL/04439 -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570D">
              <w:rPr>
                <w:rFonts w:ascii="Arial" w:hAnsi="Arial" w:cs="Arial"/>
                <w:sz w:val="24"/>
                <w:szCs w:val="24"/>
              </w:rPr>
              <w:t>Single story extensions to the front and the rear, raising the roof over an existing rear extension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5570D">
              <w:rPr>
                <w:rFonts w:ascii="Arial" w:hAnsi="Arial" w:cs="Arial"/>
                <w:sz w:val="24"/>
                <w:szCs w:val="24"/>
              </w:rPr>
              <w:t>Gwynon</w:t>
            </w:r>
            <w:proofErr w:type="spellEnd"/>
            <w:r w:rsidRPr="00A5570D">
              <w:rPr>
                <w:rFonts w:ascii="Arial" w:hAnsi="Arial" w:cs="Arial"/>
                <w:sz w:val="24"/>
                <w:szCs w:val="24"/>
              </w:rPr>
              <w:t xml:space="preserve"> Villa, Llanarthne, Carmarthen, SA32 8HJ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C88027" w14:textId="77777777" w:rsidR="008908B8" w:rsidRPr="00AA1D7E" w:rsidRDefault="008908B8" w:rsidP="0016780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PL/04343 – </w:t>
            </w:r>
            <w:r w:rsidRPr="00AA1D7E">
              <w:rPr>
                <w:rFonts w:ascii="Arial" w:hAnsi="Arial" w:cs="Arial"/>
                <w:sz w:val="24"/>
                <w:szCs w:val="24"/>
              </w:rPr>
              <w:t>Non-Material Amendment to W/34170 (Removal of condition 8 applied in error to the original planning permission). The Old Coach House, Llanarthne, Carmarthen, SA32 8AN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E927D0" w14:textId="77777777" w:rsidR="008908B8" w:rsidRPr="00301259" w:rsidRDefault="008908B8" w:rsidP="0016780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PL/04344 – </w:t>
            </w:r>
            <w:r w:rsidRPr="00301259">
              <w:rPr>
                <w:rFonts w:ascii="Arial" w:hAnsi="Arial" w:cs="Arial"/>
                <w:sz w:val="24"/>
                <w:szCs w:val="24"/>
              </w:rPr>
              <w:t>Removal of Condition 2 on W/34170 (Amended plans to be substituted for those originally approved)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01259">
              <w:rPr>
                <w:rFonts w:ascii="Arial" w:hAnsi="Arial" w:cs="Arial"/>
                <w:sz w:val="24"/>
                <w:szCs w:val="24"/>
              </w:rPr>
              <w:t>The Old Coach House, Llanarthne, Carmarthen, SA32 8AN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08B8" w:rsidRPr="00BA6C3D" w14:paraId="042F59EF" w14:textId="77777777" w:rsidTr="00167802">
        <w:tc>
          <w:tcPr>
            <w:tcW w:w="483" w:type="dxa"/>
          </w:tcPr>
          <w:p w14:paraId="34EE0977" w14:textId="77777777" w:rsidR="008908B8" w:rsidRPr="00BA6C3D" w:rsidRDefault="008908B8" w:rsidP="00167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0007" w:type="dxa"/>
          </w:tcPr>
          <w:p w14:paraId="2AEDE9CE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>To ratify payments and consider received invoices.</w:t>
            </w:r>
          </w:p>
        </w:tc>
      </w:tr>
      <w:tr w:rsidR="008908B8" w:rsidRPr="00BA6C3D" w14:paraId="18F88DD8" w14:textId="77777777" w:rsidTr="00167802">
        <w:tc>
          <w:tcPr>
            <w:tcW w:w="483" w:type="dxa"/>
          </w:tcPr>
          <w:p w14:paraId="2799CDFD" w14:textId="77777777" w:rsidR="008908B8" w:rsidRPr="00BA6C3D" w:rsidRDefault="008908B8" w:rsidP="00167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0007" w:type="dxa"/>
          </w:tcPr>
          <w:p w14:paraId="5280242C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>To note receipts.</w:t>
            </w:r>
          </w:p>
        </w:tc>
      </w:tr>
      <w:tr w:rsidR="001D4D28" w:rsidRPr="00BA6C3D" w14:paraId="7025C979" w14:textId="77777777" w:rsidTr="00167802">
        <w:tc>
          <w:tcPr>
            <w:tcW w:w="483" w:type="dxa"/>
          </w:tcPr>
          <w:p w14:paraId="5CF5B06B" w14:textId="286D5719" w:rsidR="001D4D28" w:rsidRDefault="001D4D2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0007" w:type="dxa"/>
          </w:tcPr>
          <w:p w14:paraId="587DE0CC" w14:textId="74AF1F37" w:rsidR="001D4D28" w:rsidRPr="00BA6C3D" w:rsidRDefault="001D4D2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C497C">
              <w:rPr>
                <w:rFonts w:ascii="Arial" w:hAnsi="Arial" w:cs="Arial"/>
                <w:sz w:val="24"/>
                <w:szCs w:val="24"/>
              </w:rPr>
              <w:t>To confirm the prepared External Audit Report for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C497C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C49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08B8" w:rsidRPr="00BA6C3D" w14:paraId="0D63366C" w14:textId="77777777" w:rsidTr="00167802">
        <w:tc>
          <w:tcPr>
            <w:tcW w:w="483" w:type="dxa"/>
          </w:tcPr>
          <w:p w14:paraId="1266537D" w14:textId="43693E1C" w:rsidR="008908B8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D4D2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007" w:type="dxa"/>
          </w:tcPr>
          <w:p w14:paraId="7A9DA8D7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discuss Asset Maintenance report.</w:t>
            </w:r>
          </w:p>
        </w:tc>
      </w:tr>
      <w:tr w:rsidR="008908B8" w:rsidRPr="00BA6C3D" w14:paraId="13654446" w14:textId="77777777" w:rsidTr="00167802">
        <w:tc>
          <w:tcPr>
            <w:tcW w:w="483" w:type="dxa"/>
          </w:tcPr>
          <w:p w14:paraId="322B7985" w14:textId="5A3D70F5" w:rsidR="008908B8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D4D2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007" w:type="dxa"/>
          </w:tcPr>
          <w:p w14:paraId="48E1A434" w14:textId="77777777" w:rsidR="008908B8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discuss Actif Back on Your Bike.</w:t>
            </w:r>
          </w:p>
        </w:tc>
      </w:tr>
      <w:tr w:rsidR="008908B8" w14:paraId="4D82AE7A" w14:textId="77777777" w:rsidTr="00167802">
        <w:tc>
          <w:tcPr>
            <w:tcW w:w="483" w:type="dxa"/>
          </w:tcPr>
          <w:p w14:paraId="2EF8DBB1" w14:textId="222A1A37" w:rsidR="008908B8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D4D2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0007" w:type="dxa"/>
          </w:tcPr>
          <w:p w14:paraId="1C10D9DD" w14:textId="77777777" w:rsidR="008908B8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To discuss the potential leasing of Llanarthne and Capel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Dewi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playgrounds.</w:t>
            </w:r>
          </w:p>
        </w:tc>
      </w:tr>
      <w:tr w:rsidR="008908B8" w14:paraId="56701A4B" w14:textId="77777777" w:rsidTr="00167802">
        <w:tc>
          <w:tcPr>
            <w:tcW w:w="483" w:type="dxa"/>
          </w:tcPr>
          <w:p w14:paraId="296C6B31" w14:textId="5CDCFB60" w:rsidR="008908B8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D4D2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007" w:type="dxa"/>
          </w:tcPr>
          <w:p w14:paraId="3F590DB8" w14:textId="77777777" w:rsidR="008908B8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discuss community playground inspections.</w:t>
            </w:r>
          </w:p>
        </w:tc>
      </w:tr>
      <w:tr w:rsidR="008908B8" w14:paraId="71BC1132" w14:textId="77777777" w:rsidTr="00167802">
        <w:tc>
          <w:tcPr>
            <w:tcW w:w="483" w:type="dxa"/>
          </w:tcPr>
          <w:p w14:paraId="25AD8FE8" w14:textId="53719564" w:rsidR="008908B8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D4D2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007" w:type="dxa"/>
          </w:tcPr>
          <w:p w14:paraId="0E7676E6" w14:textId="77777777" w:rsidR="008908B8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discuss access at Pont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Gat.</w:t>
            </w:r>
          </w:p>
        </w:tc>
      </w:tr>
      <w:tr w:rsidR="008908B8" w14:paraId="2F00AEBB" w14:textId="77777777" w:rsidTr="00167802">
        <w:tc>
          <w:tcPr>
            <w:tcW w:w="483" w:type="dxa"/>
          </w:tcPr>
          <w:p w14:paraId="56EC9B7B" w14:textId="23421A58" w:rsidR="008908B8" w:rsidRDefault="008908B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D4D2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0007" w:type="dxa"/>
          </w:tcPr>
          <w:p w14:paraId="4E15A250" w14:textId="77777777" w:rsidR="008908B8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discuss Community Youth Forum.</w:t>
            </w:r>
          </w:p>
        </w:tc>
      </w:tr>
      <w:tr w:rsidR="008908B8" w:rsidRPr="00BA6C3D" w14:paraId="0E25123C" w14:textId="77777777" w:rsidTr="00167802">
        <w:tc>
          <w:tcPr>
            <w:tcW w:w="483" w:type="dxa"/>
          </w:tcPr>
          <w:p w14:paraId="483C0357" w14:textId="5AD703CD" w:rsidR="008908B8" w:rsidRDefault="001D4D28" w:rsidP="00167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0007" w:type="dxa"/>
          </w:tcPr>
          <w:p w14:paraId="4158FE6A" w14:textId="77777777" w:rsidR="008908B8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hold a forum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 order for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members to raise reports/questions through the Chair.</w:t>
            </w:r>
          </w:p>
        </w:tc>
      </w:tr>
      <w:tr w:rsidR="008908B8" w:rsidRPr="00BA6C3D" w14:paraId="5D493A53" w14:textId="77777777" w:rsidTr="00167802">
        <w:tc>
          <w:tcPr>
            <w:tcW w:w="483" w:type="dxa"/>
          </w:tcPr>
          <w:p w14:paraId="3F394696" w14:textId="77777777" w:rsidR="008908B8" w:rsidRPr="00BA6C3D" w:rsidRDefault="008908B8" w:rsidP="001678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7" w:type="dxa"/>
          </w:tcPr>
          <w:p w14:paraId="1355CA94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b/>
                <w:smallCaps/>
                <w:sz w:val="24"/>
                <w:szCs w:val="24"/>
                <w:u w:val="single"/>
              </w:rPr>
              <w:t>In-Camera</w:t>
            </w:r>
          </w:p>
        </w:tc>
      </w:tr>
      <w:tr w:rsidR="008908B8" w:rsidRPr="00BA6C3D" w14:paraId="30C4B3AF" w14:textId="77777777" w:rsidTr="00167802">
        <w:tc>
          <w:tcPr>
            <w:tcW w:w="483" w:type="dxa"/>
          </w:tcPr>
          <w:p w14:paraId="5D4F6295" w14:textId="42FC818E" w:rsidR="008908B8" w:rsidRDefault="008908B8" w:rsidP="001678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D4D2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7" w:type="dxa"/>
          </w:tcPr>
          <w:p w14:paraId="4985E590" w14:textId="77777777" w:rsidR="008908B8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Staff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payrun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July, August, September.</w:t>
            </w:r>
          </w:p>
        </w:tc>
      </w:tr>
      <w:tr w:rsidR="008908B8" w:rsidRPr="00BA6C3D" w14:paraId="6F2DA6EB" w14:textId="77777777" w:rsidTr="00167802">
        <w:tc>
          <w:tcPr>
            <w:tcW w:w="483" w:type="dxa"/>
          </w:tcPr>
          <w:p w14:paraId="052E0969" w14:textId="4BAD98D6" w:rsidR="008908B8" w:rsidRPr="00A61258" w:rsidRDefault="008908B8" w:rsidP="001678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D4D2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7" w:type="dxa"/>
          </w:tcPr>
          <w:p w14:paraId="522BA389" w14:textId="77777777" w:rsidR="008908B8" w:rsidRPr="00BA6C3D" w:rsidRDefault="008908B8" w:rsidP="00167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meeting.</w:t>
            </w:r>
          </w:p>
        </w:tc>
      </w:tr>
    </w:tbl>
    <w:p w14:paraId="456971A4" w14:textId="77777777" w:rsidR="008908B8" w:rsidRPr="008C0DF9" w:rsidRDefault="008908B8" w:rsidP="008908B8"/>
    <w:p w14:paraId="2E24125F" w14:textId="77777777" w:rsidR="00BF2D6C" w:rsidRPr="008C0DF9" w:rsidRDefault="00BF2D6C" w:rsidP="00BF2D6C"/>
    <w:p w14:paraId="0722642D" w14:textId="77777777" w:rsidR="007F3588" w:rsidRPr="007F3588" w:rsidRDefault="007F3588" w:rsidP="007F3588"/>
    <w:sectPr w:rsidR="007F3588" w:rsidRPr="007F3588">
      <w:pgSz w:w="11906" w:h="16838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EF52" w14:textId="77777777" w:rsidR="00AF7035" w:rsidRDefault="00AF7035">
      <w:pPr>
        <w:spacing w:after="0" w:line="240" w:lineRule="auto"/>
      </w:pPr>
      <w:r>
        <w:separator/>
      </w:r>
    </w:p>
  </w:endnote>
  <w:endnote w:type="continuationSeparator" w:id="0">
    <w:p w14:paraId="02C1E8A6" w14:textId="77777777" w:rsidR="00AF7035" w:rsidRDefault="00AF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E487" w14:textId="77777777" w:rsidR="00AF7035" w:rsidRDefault="00AF70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77DAE1" w14:textId="77777777" w:rsidR="00AF7035" w:rsidRDefault="00AF7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068"/>
    <w:multiLevelType w:val="hybridMultilevel"/>
    <w:tmpl w:val="57B65E58"/>
    <w:lvl w:ilvl="0" w:tplc="BCC4277E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88F539A"/>
    <w:multiLevelType w:val="hybridMultilevel"/>
    <w:tmpl w:val="10AE50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A7BFC"/>
    <w:multiLevelType w:val="hybridMultilevel"/>
    <w:tmpl w:val="36C8F61A"/>
    <w:lvl w:ilvl="0" w:tplc="E8549376">
      <w:start w:val="1"/>
      <w:numFmt w:val="lowerLetter"/>
      <w:lvlText w:val="(%1)"/>
      <w:lvlJc w:val="left"/>
      <w:pPr>
        <w:ind w:left="67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94" w:hanging="360"/>
      </w:pPr>
    </w:lvl>
    <w:lvl w:ilvl="2" w:tplc="0809001B" w:tentative="1">
      <w:start w:val="1"/>
      <w:numFmt w:val="lowerRoman"/>
      <w:lvlText w:val="%3."/>
      <w:lvlJc w:val="right"/>
      <w:pPr>
        <w:ind w:left="2114" w:hanging="180"/>
      </w:pPr>
    </w:lvl>
    <w:lvl w:ilvl="3" w:tplc="0809000F" w:tentative="1">
      <w:start w:val="1"/>
      <w:numFmt w:val="decimal"/>
      <w:lvlText w:val="%4."/>
      <w:lvlJc w:val="left"/>
      <w:pPr>
        <w:ind w:left="2834" w:hanging="360"/>
      </w:pPr>
    </w:lvl>
    <w:lvl w:ilvl="4" w:tplc="08090019" w:tentative="1">
      <w:start w:val="1"/>
      <w:numFmt w:val="lowerLetter"/>
      <w:lvlText w:val="%5."/>
      <w:lvlJc w:val="left"/>
      <w:pPr>
        <w:ind w:left="3554" w:hanging="360"/>
      </w:pPr>
    </w:lvl>
    <w:lvl w:ilvl="5" w:tplc="0809001B" w:tentative="1">
      <w:start w:val="1"/>
      <w:numFmt w:val="lowerRoman"/>
      <w:lvlText w:val="%6."/>
      <w:lvlJc w:val="right"/>
      <w:pPr>
        <w:ind w:left="4274" w:hanging="180"/>
      </w:pPr>
    </w:lvl>
    <w:lvl w:ilvl="6" w:tplc="0809000F" w:tentative="1">
      <w:start w:val="1"/>
      <w:numFmt w:val="decimal"/>
      <w:lvlText w:val="%7."/>
      <w:lvlJc w:val="left"/>
      <w:pPr>
        <w:ind w:left="4994" w:hanging="360"/>
      </w:pPr>
    </w:lvl>
    <w:lvl w:ilvl="7" w:tplc="08090019" w:tentative="1">
      <w:start w:val="1"/>
      <w:numFmt w:val="lowerLetter"/>
      <w:lvlText w:val="%8."/>
      <w:lvlJc w:val="left"/>
      <w:pPr>
        <w:ind w:left="5714" w:hanging="360"/>
      </w:pPr>
    </w:lvl>
    <w:lvl w:ilvl="8" w:tplc="08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40890FE9"/>
    <w:multiLevelType w:val="hybridMultilevel"/>
    <w:tmpl w:val="43BAA1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51EC8"/>
    <w:multiLevelType w:val="hybridMultilevel"/>
    <w:tmpl w:val="10AE50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939149">
    <w:abstractNumId w:val="2"/>
  </w:num>
  <w:num w:numId="2" w16cid:durableId="805314369">
    <w:abstractNumId w:val="0"/>
  </w:num>
  <w:num w:numId="3" w16cid:durableId="721683171">
    <w:abstractNumId w:val="3"/>
  </w:num>
  <w:num w:numId="4" w16cid:durableId="1227449565">
    <w:abstractNumId w:val="4"/>
  </w:num>
  <w:num w:numId="5" w16cid:durableId="35619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85"/>
    <w:rsid w:val="00003AFB"/>
    <w:rsid w:val="00050C9F"/>
    <w:rsid w:val="00057AE7"/>
    <w:rsid w:val="000974E1"/>
    <w:rsid w:val="000A370D"/>
    <w:rsid w:val="00156A69"/>
    <w:rsid w:val="001A4644"/>
    <w:rsid w:val="001B2170"/>
    <w:rsid w:val="001C0734"/>
    <w:rsid w:val="001D4D28"/>
    <w:rsid w:val="001F6EEC"/>
    <w:rsid w:val="0020189A"/>
    <w:rsid w:val="0022266F"/>
    <w:rsid w:val="00295E84"/>
    <w:rsid w:val="002B2BE6"/>
    <w:rsid w:val="002D6144"/>
    <w:rsid w:val="002E39BF"/>
    <w:rsid w:val="002E5B46"/>
    <w:rsid w:val="003148E5"/>
    <w:rsid w:val="00335749"/>
    <w:rsid w:val="00376716"/>
    <w:rsid w:val="003952E5"/>
    <w:rsid w:val="003A258C"/>
    <w:rsid w:val="003A2DE2"/>
    <w:rsid w:val="003C1E57"/>
    <w:rsid w:val="003D7064"/>
    <w:rsid w:val="00441031"/>
    <w:rsid w:val="00450647"/>
    <w:rsid w:val="00453E24"/>
    <w:rsid w:val="00464A5C"/>
    <w:rsid w:val="004676AA"/>
    <w:rsid w:val="004720D1"/>
    <w:rsid w:val="00476185"/>
    <w:rsid w:val="004A2E60"/>
    <w:rsid w:val="004A41F4"/>
    <w:rsid w:val="004B62D7"/>
    <w:rsid w:val="004B66CA"/>
    <w:rsid w:val="004C7619"/>
    <w:rsid w:val="004C7A0B"/>
    <w:rsid w:val="005B7267"/>
    <w:rsid w:val="005C64DB"/>
    <w:rsid w:val="005D70DD"/>
    <w:rsid w:val="005E7EEB"/>
    <w:rsid w:val="00603B47"/>
    <w:rsid w:val="00606411"/>
    <w:rsid w:val="00644AC0"/>
    <w:rsid w:val="0065482A"/>
    <w:rsid w:val="00661A1D"/>
    <w:rsid w:val="00665446"/>
    <w:rsid w:val="006A2176"/>
    <w:rsid w:val="0070421D"/>
    <w:rsid w:val="00717F89"/>
    <w:rsid w:val="00721E75"/>
    <w:rsid w:val="00722770"/>
    <w:rsid w:val="0078537B"/>
    <w:rsid w:val="0078624F"/>
    <w:rsid w:val="007A78BC"/>
    <w:rsid w:val="007F3588"/>
    <w:rsid w:val="007F78A4"/>
    <w:rsid w:val="00803EF8"/>
    <w:rsid w:val="00822B1A"/>
    <w:rsid w:val="0086002D"/>
    <w:rsid w:val="008908B8"/>
    <w:rsid w:val="008C0DF9"/>
    <w:rsid w:val="008E1D05"/>
    <w:rsid w:val="008E3BC4"/>
    <w:rsid w:val="0090671B"/>
    <w:rsid w:val="00942D21"/>
    <w:rsid w:val="009B7653"/>
    <w:rsid w:val="009C6D45"/>
    <w:rsid w:val="009C7534"/>
    <w:rsid w:val="00A001D6"/>
    <w:rsid w:val="00A01CE7"/>
    <w:rsid w:val="00A06830"/>
    <w:rsid w:val="00A61258"/>
    <w:rsid w:val="00AA6F1A"/>
    <w:rsid w:val="00AC40F3"/>
    <w:rsid w:val="00AD526C"/>
    <w:rsid w:val="00AD5B07"/>
    <w:rsid w:val="00AF7035"/>
    <w:rsid w:val="00AF7AE5"/>
    <w:rsid w:val="00BA3661"/>
    <w:rsid w:val="00BA6C3D"/>
    <w:rsid w:val="00BD3025"/>
    <w:rsid w:val="00BE15FE"/>
    <w:rsid w:val="00BF09B4"/>
    <w:rsid w:val="00BF2D6C"/>
    <w:rsid w:val="00C059D9"/>
    <w:rsid w:val="00C05DFC"/>
    <w:rsid w:val="00C114A4"/>
    <w:rsid w:val="00CA3D6F"/>
    <w:rsid w:val="00CB5D29"/>
    <w:rsid w:val="00CC0442"/>
    <w:rsid w:val="00D13349"/>
    <w:rsid w:val="00D3395D"/>
    <w:rsid w:val="00D41D36"/>
    <w:rsid w:val="00D44F27"/>
    <w:rsid w:val="00D8789F"/>
    <w:rsid w:val="00DA64F7"/>
    <w:rsid w:val="00DB11B8"/>
    <w:rsid w:val="00DC6CDA"/>
    <w:rsid w:val="00DD6262"/>
    <w:rsid w:val="00E02CFE"/>
    <w:rsid w:val="00E300D5"/>
    <w:rsid w:val="00E47ADC"/>
    <w:rsid w:val="00E85730"/>
    <w:rsid w:val="00E858E6"/>
    <w:rsid w:val="00EE4873"/>
    <w:rsid w:val="00F1466A"/>
    <w:rsid w:val="00F322CE"/>
    <w:rsid w:val="00F372E5"/>
    <w:rsid w:val="00F45E42"/>
    <w:rsid w:val="00FA745F"/>
    <w:rsid w:val="00FB4D07"/>
    <w:rsid w:val="00FC41C8"/>
    <w:rsid w:val="00FC44EA"/>
    <w:rsid w:val="00FC4C98"/>
    <w:rsid w:val="00FD08E2"/>
    <w:rsid w:val="00FE387B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77BF"/>
  <w15:docId w15:val="{DE200351-9C85-479D-AA5D-EE32D3D8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06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uiPriority w:val="1"/>
    <w:qFormat/>
    <w:pPr>
      <w:suppressAutoHyphens/>
      <w:spacing w:after="0" w:line="240" w:lineRule="auto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cy-GB" w:eastAsia="zh-CN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/>
      <w:sz w:val="20"/>
      <w:szCs w:val="20"/>
      <w:lang w:val="cy-GB"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/>
      <w:color w:val="2E74B5"/>
      <w:sz w:val="26"/>
      <w:szCs w:val="2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A0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5064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280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llanarthn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.evans\Desktop\New%20Letterhead%20(4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F0E9602D7B549A6220242CD66D77F" ma:contentTypeVersion="9" ma:contentTypeDescription="Create a new document." ma:contentTypeScope="" ma:versionID="65f8558d071d8f1482aad8adf3ae9528">
  <xsd:schema xmlns:xsd="http://www.w3.org/2001/XMLSchema" xmlns:xs="http://www.w3.org/2001/XMLSchema" xmlns:p="http://schemas.microsoft.com/office/2006/metadata/properties" xmlns:ns2="cd672941-780b-4f06-aa43-d10a35861e4d" targetNamespace="http://schemas.microsoft.com/office/2006/metadata/properties" ma:root="true" ma:fieldsID="73b38968626a12c7e37949cf8e77dbfe" ns2:_="">
    <xsd:import namespace="cd672941-780b-4f06-aa43-d10a35861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72941-780b-4f06-aa43-d10a35861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73312-9736-44F6-90D7-69AF3071B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AD577-4912-45F4-B7F3-3385515D8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09201-409A-4B57-AD95-2ACE18291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72941-780b-4f06-aa43-d10a35861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(4)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Evans</dc:creator>
  <dc:description/>
  <cp:lastModifiedBy>Post - CC Llanddarog</cp:lastModifiedBy>
  <cp:revision>2</cp:revision>
  <cp:lastPrinted>2022-05-03T10:49:00Z</cp:lastPrinted>
  <dcterms:created xsi:type="dcterms:W3CDTF">2022-09-09T17:46:00Z</dcterms:created>
  <dcterms:modified xsi:type="dcterms:W3CDTF">2022-09-09T17:46:00Z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0x010100026F0E9602D7B549A6220242CD66D77F</vt:lpwstr>
  </property>
  <property fmtid="{D5CDD505-2E9C-101B-9397-08002B2CF9AE}" pid="3" name="Order">
    <vt:r8>535800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