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39EB0" w14:textId="77777777" w:rsidR="0061747E" w:rsidRDefault="0061747E" w:rsidP="0071588C">
      <w:pPr>
        <w:ind w:right="-755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4"/>
        <w:gridCol w:w="1536"/>
        <w:gridCol w:w="4410"/>
      </w:tblGrid>
      <w:tr w:rsidR="0061747E" w14:paraId="680CB02A" w14:textId="77777777" w:rsidTr="00505B61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EE1C" w14:textId="77777777" w:rsidR="0061747E" w:rsidRDefault="0061747E" w:rsidP="00505B61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sz w:val="28"/>
                <w:szCs w:val="28"/>
              </w:rPr>
              <w:t>CYNGOR CYMUNED LLANARTHNE COMMUNITY COUNCIL</w:t>
            </w:r>
          </w:p>
        </w:tc>
      </w:tr>
      <w:tr w:rsidR="0061747E" w14:paraId="663EB0B2" w14:textId="77777777" w:rsidTr="00505B61"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2F2C" w14:textId="6B6319FF" w:rsidR="0061747E" w:rsidRDefault="0061747E" w:rsidP="00505B61">
            <w:pPr>
              <w:autoSpaceDE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www.</w:t>
            </w:r>
            <w:r w:rsidR="008A4B3C">
              <w:rPr>
                <w:rFonts w:cs="Calibri"/>
                <w:sz w:val="24"/>
                <w:szCs w:val="24"/>
              </w:rPr>
              <w:t>llanarthne.org</w:t>
            </w:r>
          </w:p>
          <w:p w14:paraId="2C5184C0" w14:textId="77777777" w:rsidR="0061747E" w:rsidRDefault="0061747E" w:rsidP="00505B61">
            <w:pPr>
              <w:autoSpaceDE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4E5E8474" w14:textId="77777777" w:rsidR="0061747E" w:rsidRDefault="0061747E" w:rsidP="00505B61">
            <w:pPr>
              <w:spacing w:after="0" w:line="240" w:lineRule="auto"/>
              <w:jc w:val="center"/>
            </w:pPr>
            <w:proofErr w:type="spellStart"/>
            <w:r>
              <w:rPr>
                <w:rFonts w:cs="Calibri"/>
                <w:sz w:val="24"/>
                <w:szCs w:val="24"/>
              </w:rPr>
              <w:t>Ffon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/ Tel - </w:t>
            </w:r>
            <w:r>
              <w:rPr>
                <w:rFonts w:cs="Calibri"/>
                <w:b/>
                <w:bCs/>
                <w:sz w:val="24"/>
                <w:szCs w:val="24"/>
              </w:rPr>
              <w:t>07402 183986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33A7" w14:textId="77777777" w:rsidR="0061747E" w:rsidRDefault="0061747E" w:rsidP="00505B61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670C637" wp14:editId="7F70F45C">
                  <wp:extent cx="827969" cy="828675"/>
                  <wp:effectExtent l="0" t="0" r="0" b="0"/>
                  <wp:docPr id="958901859" name="Picture 958901859" descr="Logo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901859" name="Picture 958901859" descr="Logo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969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5B85" w14:textId="38DA0DA0" w:rsidR="0061747E" w:rsidRDefault="0061747E" w:rsidP="00505B61">
            <w:pPr>
              <w:autoSpaceDE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www.</w:t>
            </w:r>
            <w:r w:rsidR="008A4B3C">
              <w:rPr>
                <w:rFonts w:cs="Calibri"/>
                <w:sz w:val="24"/>
                <w:szCs w:val="24"/>
              </w:rPr>
              <w:t>llanarthne.org</w:t>
            </w:r>
          </w:p>
          <w:p w14:paraId="6091CC97" w14:textId="77777777" w:rsidR="0061747E" w:rsidRDefault="0061747E" w:rsidP="00505B61">
            <w:pPr>
              <w:autoSpaceDE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4629D70" w14:textId="77777777" w:rsidR="0061747E" w:rsidRDefault="0061747E" w:rsidP="00505B61">
            <w:pPr>
              <w:spacing w:after="0" w:line="240" w:lineRule="auto"/>
              <w:jc w:val="center"/>
            </w:pPr>
            <w:r>
              <w:rPr>
                <w:rFonts w:cs="Calibri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cs="Calibri"/>
                <w:sz w:val="24"/>
                <w:szCs w:val="24"/>
              </w:rPr>
              <w:t>bost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 Mail – </w:t>
            </w:r>
            <w:r w:rsidRPr="00253EEB">
              <w:rPr>
                <w:rFonts w:cs="Calibri"/>
                <w:b/>
                <w:bCs/>
                <w:sz w:val="24"/>
                <w:szCs w:val="24"/>
              </w:rPr>
              <w:t>clerk@llanarthne.org</w:t>
            </w:r>
          </w:p>
        </w:tc>
      </w:tr>
      <w:tr w:rsidR="0061747E" w14:paraId="375F6F54" w14:textId="77777777" w:rsidTr="00505B61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82CB" w14:textId="77777777" w:rsidR="0061747E" w:rsidRDefault="0061747E" w:rsidP="00505B6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Mr Gary Evans - Clerc/Clerk - Long Acre, </w:t>
            </w:r>
            <w:proofErr w:type="spellStart"/>
            <w:r>
              <w:rPr>
                <w:rFonts w:cs="Calibri"/>
                <w:sz w:val="24"/>
                <w:szCs w:val="24"/>
              </w:rPr>
              <w:t>Mynyddcerrig</w:t>
            </w:r>
            <w:proofErr w:type="spellEnd"/>
            <w:r>
              <w:rPr>
                <w:rFonts w:cs="Calibri"/>
                <w:sz w:val="24"/>
                <w:szCs w:val="24"/>
              </w:rPr>
              <w:t>, Llanelli, SA15 5BW</w:t>
            </w:r>
          </w:p>
        </w:tc>
      </w:tr>
      <w:tr w:rsidR="0061747E" w14:paraId="763BB55F" w14:textId="77777777" w:rsidTr="00505B61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AB3A" w14:textId="77777777" w:rsidR="0061747E" w:rsidRDefault="0061747E" w:rsidP="00505B6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Croesawir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gohebiaeth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yn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cs="Calibri"/>
                <w:sz w:val="24"/>
                <w:szCs w:val="24"/>
              </w:rPr>
              <w:t>Gymraeg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neu’n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Saesneg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/ Correspondence is welcomed in Welsh or English</w:t>
            </w:r>
          </w:p>
        </w:tc>
      </w:tr>
    </w:tbl>
    <w:p w14:paraId="6FA57B96" w14:textId="77777777" w:rsidR="00B92024" w:rsidRDefault="00B92024" w:rsidP="00B92024">
      <w:pPr>
        <w:pStyle w:val="NoSpacing"/>
        <w:ind w:left="-709" w:right="-755"/>
        <w:jc w:val="both"/>
        <w:rPr>
          <w:rFonts w:ascii="Arial" w:hAnsi="Arial" w:cs="Arial"/>
          <w:sz w:val="24"/>
          <w:szCs w:val="24"/>
        </w:rPr>
      </w:pPr>
    </w:p>
    <w:p w14:paraId="2B9CB86F" w14:textId="77777777" w:rsidR="00E06ED7" w:rsidRPr="009E17C7" w:rsidRDefault="00E06ED7" w:rsidP="00E06ED7">
      <w:pPr>
        <w:pStyle w:val="NoSpacing"/>
        <w:ind w:left="-709" w:right="-755"/>
        <w:jc w:val="both"/>
        <w:rPr>
          <w:rFonts w:ascii="Arial" w:hAnsi="Arial" w:cs="Arial"/>
          <w:b/>
          <w:bCs/>
          <w:sz w:val="24"/>
          <w:szCs w:val="24"/>
          <w:lang w:eastAsia="en-GB"/>
        </w:rPr>
      </w:pPr>
      <w:proofErr w:type="spellStart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>Annwyl</w:t>
      </w:r>
      <w:proofErr w:type="spellEnd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 xml:space="preserve"> Syr neu </w:t>
      </w:r>
      <w:proofErr w:type="spellStart"/>
      <w:r w:rsidRPr="009E17C7">
        <w:rPr>
          <w:rFonts w:ascii="Arial" w:hAnsi="Arial" w:cs="Arial"/>
          <w:b/>
          <w:bCs/>
          <w:sz w:val="24"/>
          <w:szCs w:val="24"/>
          <w:lang w:eastAsia="en-GB"/>
        </w:rPr>
        <w:t>Fadam</w:t>
      </w:r>
      <w:proofErr w:type="spellEnd"/>
      <w:r>
        <w:rPr>
          <w:rFonts w:ascii="Arial" w:hAnsi="Arial" w:cs="Arial"/>
          <w:b/>
          <w:bCs/>
          <w:sz w:val="24"/>
          <w:szCs w:val="24"/>
          <w:lang w:eastAsia="en-GB"/>
        </w:rPr>
        <w:t>,</w:t>
      </w:r>
    </w:p>
    <w:p w14:paraId="365C349F" w14:textId="32770C7F" w:rsidR="00E06ED7" w:rsidRDefault="00E06ED7" w:rsidP="00E06ED7">
      <w:pPr>
        <w:pStyle w:val="NoSpacing"/>
        <w:ind w:left="-709" w:right="-755"/>
        <w:jc w:val="both"/>
        <w:rPr>
          <w:rFonts w:ascii="Arial" w:hAnsi="Arial" w:cs="Arial"/>
          <w:sz w:val="24"/>
          <w:szCs w:val="24"/>
          <w:lang w:eastAsia="en-GB"/>
        </w:rPr>
      </w:pPr>
      <w:r w:rsidRPr="006A7387">
        <w:rPr>
          <w:rFonts w:ascii="Arial" w:hAnsi="Arial" w:cs="Arial"/>
          <w:sz w:val="24"/>
          <w:szCs w:val="24"/>
          <w:lang w:eastAsia="en-GB"/>
        </w:rPr>
        <w:t xml:space="preserve">Fe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fydd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cyfarfod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cyffredin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 xml:space="preserve">mis </w:t>
      </w:r>
      <w:r w:rsidR="00CE2672">
        <w:rPr>
          <w:rFonts w:ascii="Arial" w:hAnsi="Arial" w:cs="Arial"/>
          <w:b/>
          <w:bCs/>
          <w:sz w:val="24"/>
          <w:szCs w:val="24"/>
          <w:lang w:eastAsia="en-GB"/>
        </w:rPr>
        <w:t>Hydref</w:t>
      </w:r>
      <w:r w:rsidR="008A4B3C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Pr="002352B9">
        <w:rPr>
          <w:rFonts w:ascii="Arial" w:hAnsi="Arial" w:cs="Arial"/>
          <w:b/>
          <w:bCs/>
          <w:sz w:val="24"/>
          <w:szCs w:val="24"/>
          <w:lang w:eastAsia="en-GB"/>
        </w:rPr>
        <w:t>202</w:t>
      </w:r>
      <w:r w:rsidR="00B20985">
        <w:rPr>
          <w:rFonts w:ascii="Arial" w:hAnsi="Arial" w:cs="Arial"/>
          <w:b/>
          <w:bCs/>
          <w:sz w:val="24"/>
          <w:szCs w:val="24"/>
          <w:lang w:eastAsia="en-GB"/>
        </w:rPr>
        <w:t>4</w:t>
      </w:r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o'r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Cyngor Cymuned </w:t>
      </w:r>
      <w:proofErr w:type="spellStart"/>
      <w:r w:rsidRPr="006A7387">
        <w:rPr>
          <w:rFonts w:ascii="Arial" w:hAnsi="Arial" w:cs="Arial"/>
          <w:sz w:val="24"/>
          <w:szCs w:val="24"/>
        </w:rPr>
        <w:t>i'w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gynnal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yn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Neuadd</w:t>
      </w:r>
      <w:r w:rsidR="008A4B3C">
        <w:rPr>
          <w:rFonts w:ascii="Arial" w:hAnsi="Arial" w:cs="Arial"/>
          <w:sz w:val="24"/>
          <w:szCs w:val="24"/>
        </w:rPr>
        <w:t xml:space="preserve"> </w:t>
      </w:r>
      <w:r w:rsidR="00CE2672">
        <w:rPr>
          <w:rFonts w:ascii="Arial" w:hAnsi="Arial" w:cs="Arial"/>
          <w:sz w:val="24"/>
          <w:szCs w:val="24"/>
        </w:rPr>
        <w:t>Capel Dewi</w:t>
      </w:r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ar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6ED7">
        <w:rPr>
          <w:rFonts w:ascii="Arial" w:hAnsi="Arial" w:cs="Arial"/>
          <w:sz w:val="24"/>
          <w:szCs w:val="24"/>
        </w:rPr>
        <w:t>ddydd</w:t>
      </w:r>
      <w:proofErr w:type="spellEnd"/>
      <w:r w:rsidRPr="00E06ED7">
        <w:rPr>
          <w:rFonts w:ascii="Arial" w:hAnsi="Arial" w:cs="Arial"/>
          <w:b/>
          <w:bCs/>
          <w:sz w:val="24"/>
          <w:szCs w:val="24"/>
        </w:rPr>
        <w:t xml:space="preserve"> Mawrth </w:t>
      </w:r>
      <w:r w:rsidR="00CE2672">
        <w:rPr>
          <w:rFonts w:ascii="Arial" w:hAnsi="Arial" w:cs="Arial"/>
          <w:b/>
          <w:bCs/>
          <w:sz w:val="24"/>
          <w:szCs w:val="24"/>
        </w:rPr>
        <w:t>08</w:t>
      </w:r>
      <w:r w:rsidRPr="00E06ED7">
        <w:rPr>
          <w:rFonts w:ascii="Arial" w:hAnsi="Arial" w:cs="Arial"/>
          <w:b/>
          <w:bCs/>
          <w:sz w:val="24"/>
          <w:szCs w:val="24"/>
        </w:rPr>
        <w:t>/</w:t>
      </w:r>
      <w:r w:rsidR="00CE2672">
        <w:rPr>
          <w:rFonts w:ascii="Arial" w:hAnsi="Arial" w:cs="Arial"/>
          <w:b/>
          <w:bCs/>
          <w:sz w:val="24"/>
          <w:szCs w:val="24"/>
        </w:rPr>
        <w:t>10</w:t>
      </w:r>
      <w:r w:rsidRPr="00E06ED7">
        <w:rPr>
          <w:rFonts w:ascii="Arial" w:hAnsi="Arial" w:cs="Arial"/>
          <w:b/>
          <w:bCs/>
          <w:sz w:val="24"/>
          <w:szCs w:val="24"/>
        </w:rPr>
        <w:t>/202</w:t>
      </w:r>
      <w:r w:rsidR="00B20985">
        <w:rPr>
          <w:rFonts w:ascii="Arial" w:hAnsi="Arial" w:cs="Arial"/>
          <w:b/>
          <w:bCs/>
          <w:sz w:val="24"/>
          <w:szCs w:val="24"/>
        </w:rPr>
        <w:t>4</w:t>
      </w:r>
      <w:r w:rsidRPr="006A7387">
        <w:rPr>
          <w:rFonts w:ascii="Arial" w:hAnsi="Arial" w:cs="Arial"/>
          <w:sz w:val="24"/>
          <w:szCs w:val="24"/>
        </w:rPr>
        <w:t xml:space="preserve"> am </w:t>
      </w:r>
      <w:r w:rsidRPr="00E06ED7">
        <w:rPr>
          <w:rFonts w:ascii="Arial" w:hAnsi="Arial" w:cs="Arial"/>
          <w:b/>
          <w:bCs/>
          <w:sz w:val="24"/>
          <w:szCs w:val="24"/>
        </w:rPr>
        <w:t>19.00</w:t>
      </w:r>
      <w:r w:rsidRPr="006A7387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6A7387">
        <w:rPr>
          <w:rFonts w:ascii="Arial" w:hAnsi="Arial" w:cs="Arial"/>
          <w:sz w:val="24"/>
          <w:szCs w:val="24"/>
        </w:rPr>
        <w:t>ddibenion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trafod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6A7387">
        <w:rPr>
          <w:rFonts w:ascii="Arial" w:hAnsi="Arial" w:cs="Arial"/>
          <w:sz w:val="24"/>
          <w:szCs w:val="24"/>
        </w:rPr>
        <w:t>busnes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A7387">
        <w:rPr>
          <w:rFonts w:ascii="Arial" w:hAnsi="Arial" w:cs="Arial"/>
          <w:sz w:val="24"/>
          <w:szCs w:val="24"/>
        </w:rPr>
        <w:t>nodir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</w:rPr>
        <w:t>isod</w:t>
      </w:r>
      <w:proofErr w:type="spellEnd"/>
      <w:r w:rsidRPr="006A73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Os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yw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aelod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or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cyhoedd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yn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dymuno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mynychu’r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cyfarfod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,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cysylltwch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a’r Clerc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ar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y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mantlion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uchod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I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gael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6A7387">
        <w:rPr>
          <w:rFonts w:ascii="Arial" w:hAnsi="Arial" w:cs="Arial"/>
          <w:sz w:val="24"/>
          <w:szCs w:val="24"/>
          <w:lang w:eastAsia="en-GB"/>
        </w:rPr>
        <w:t>gwahoddiad</w:t>
      </w:r>
      <w:proofErr w:type="spellEnd"/>
      <w:r w:rsidRPr="006A7387">
        <w:rPr>
          <w:rFonts w:ascii="Arial" w:hAnsi="Arial" w:cs="Arial"/>
          <w:sz w:val="24"/>
          <w:szCs w:val="24"/>
          <w:lang w:eastAsia="en-GB"/>
        </w:rPr>
        <w:t>.</w:t>
      </w:r>
    </w:p>
    <w:p w14:paraId="28674FDC" w14:textId="77777777" w:rsidR="00B92024" w:rsidRDefault="00B92024" w:rsidP="00973FCC">
      <w:pPr>
        <w:pStyle w:val="NoSpacing"/>
        <w:ind w:left="-709" w:right="-755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83"/>
        <w:gridCol w:w="10007"/>
      </w:tblGrid>
      <w:tr w:rsidR="008A4B3C" w:rsidRPr="00BA6C3D" w14:paraId="3D84FC3E" w14:textId="77777777" w:rsidTr="002540BE">
        <w:tc>
          <w:tcPr>
            <w:tcW w:w="483" w:type="dxa"/>
          </w:tcPr>
          <w:p w14:paraId="4FE19236" w14:textId="77777777" w:rsidR="008A4B3C" w:rsidRPr="00BA6C3D" w:rsidRDefault="008A4B3C" w:rsidP="00254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007" w:type="dxa"/>
          </w:tcPr>
          <w:p w14:paraId="1BB302F4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ymddiheuriadau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7893CD1D" w14:textId="77777777" w:rsidTr="002540BE">
        <w:tc>
          <w:tcPr>
            <w:tcW w:w="483" w:type="dxa"/>
          </w:tcPr>
          <w:p w14:paraId="31CDB9CE" w14:textId="77777777" w:rsidR="008A4B3C" w:rsidRPr="00BA6C3D" w:rsidRDefault="008A4B3C" w:rsidP="00254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007" w:type="dxa"/>
          </w:tcPr>
          <w:p w14:paraId="3C5DE12A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datganiadau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buddiant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24DD350F" w14:textId="77777777" w:rsidTr="002540BE">
        <w:tc>
          <w:tcPr>
            <w:tcW w:w="483" w:type="dxa"/>
          </w:tcPr>
          <w:p w14:paraId="5930CEF7" w14:textId="77777777" w:rsidR="008A4B3C" w:rsidRPr="00BA6C3D" w:rsidRDefault="008A4B3C" w:rsidP="00254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007" w:type="dxa"/>
          </w:tcPr>
          <w:p w14:paraId="4080B644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Cyfle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cyhoedd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annerch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Cyngor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eitemau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yr agenda.</w:t>
            </w:r>
          </w:p>
        </w:tc>
      </w:tr>
      <w:tr w:rsidR="008A4B3C" w:rsidRPr="00BA6C3D" w14:paraId="6B84F02D" w14:textId="77777777" w:rsidTr="002540BE">
        <w:tc>
          <w:tcPr>
            <w:tcW w:w="483" w:type="dxa"/>
          </w:tcPr>
          <w:p w14:paraId="55493892" w14:textId="77777777" w:rsidR="008A4B3C" w:rsidRPr="00E02CFE" w:rsidRDefault="008A4B3C" w:rsidP="00254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007" w:type="dxa"/>
          </w:tcPr>
          <w:p w14:paraId="750C14C0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bryderon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plismona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 / neu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ddiogelwch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ffyrdd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03669161" w14:textId="77777777" w:rsidTr="002540BE">
        <w:tc>
          <w:tcPr>
            <w:tcW w:w="483" w:type="dxa"/>
          </w:tcPr>
          <w:p w14:paraId="65FED3E0" w14:textId="77777777" w:rsidR="008A4B3C" w:rsidRPr="00E02CFE" w:rsidRDefault="008A4B3C" w:rsidP="00254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007" w:type="dxa"/>
          </w:tcPr>
          <w:p w14:paraId="7C131702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Sir A Davies a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chyfleu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faterion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cysylltiedig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â'r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Cyngor Sir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iddi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275CFA00" w14:textId="77777777" w:rsidTr="002540BE">
        <w:tc>
          <w:tcPr>
            <w:tcW w:w="483" w:type="dxa"/>
          </w:tcPr>
          <w:p w14:paraId="10E3EE37" w14:textId="77777777" w:rsidR="008A4B3C" w:rsidRPr="00E02CFE" w:rsidRDefault="008A4B3C" w:rsidP="00254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0007" w:type="dxa"/>
          </w:tcPr>
          <w:p w14:paraId="13365B65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adroddiad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Cadeirydd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295765D0" w14:textId="77777777" w:rsidTr="002540BE">
        <w:tc>
          <w:tcPr>
            <w:tcW w:w="483" w:type="dxa"/>
          </w:tcPr>
          <w:p w14:paraId="34EF9057" w14:textId="77777777" w:rsidR="008A4B3C" w:rsidRPr="00E02CFE" w:rsidRDefault="008A4B3C" w:rsidP="00254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0007" w:type="dxa"/>
          </w:tcPr>
          <w:p w14:paraId="6581383D" w14:textId="75EEC814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gadarnhau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llofnodi'r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Cofnodion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2672">
              <w:rPr>
                <w:rFonts w:ascii="Arial" w:hAnsi="Arial" w:cs="Arial"/>
                <w:sz w:val="24"/>
                <w:szCs w:val="24"/>
              </w:rPr>
              <w:t>10</w:t>
            </w:r>
            <w:r w:rsidRPr="00BA6C3D">
              <w:rPr>
                <w:rFonts w:ascii="Arial" w:hAnsi="Arial" w:cs="Arial"/>
                <w:sz w:val="24"/>
                <w:szCs w:val="24"/>
              </w:rPr>
              <w:t>/</w:t>
            </w:r>
            <w:r w:rsidR="00CE2672">
              <w:rPr>
                <w:rFonts w:ascii="Arial" w:hAnsi="Arial" w:cs="Arial"/>
                <w:sz w:val="24"/>
                <w:szCs w:val="24"/>
              </w:rPr>
              <w:t>10</w:t>
            </w:r>
            <w:r w:rsidRPr="00BA6C3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79F80461" w14:textId="77777777" w:rsidTr="002540BE">
        <w:tc>
          <w:tcPr>
            <w:tcW w:w="483" w:type="dxa"/>
          </w:tcPr>
          <w:p w14:paraId="18E99463" w14:textId="77777777" w:rsidR="008A4B3C" w:rsidRPr="00E02CFE" w:rsidRDefault="008A4B3C" w:rsidP="00254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0007" w:type="dxa"/>
          </w:tcPr>
          <w:p w14:paraId="53EE59CE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ddiweddariadau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faterion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sy'n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codi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cofnodion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uchod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4B5A8E94" w14:textId="77777777" w:rsidTr="002540BE">
        <w:tc>
          <w:tcPr>
            <w:tcW w:w="483" w:type="dxa"/>
          </w:tcPr>
          <w:p w14:paraId="3ACD078E" w14:textId="77777777" w:rsidR="008A4B3C" w:rsidRPr="00E02CFE" w:rsidRDefault="008A4B3C" w:rsidP="002540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0007" w:type="dxa"/>
          </w:tcPr>
          <w:p w14:paraId="66A7B869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 xml:space="preserve">Nodi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gohebiaeth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gyffredinol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neu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restru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i'w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hystyried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Cyngor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sydd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ddod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063E89BB" w14:textId="77777777" w:rsidTr="002540BE">
        <w:tc>
          <w:tcPr>
            <w:tcW w:w="483" w:type="dxa"/>
          </w:tcPr>
          <w:p w14:paraId="6C1C95F6" w14:textId="77777777" w:rsidR="008A4B3C" w:rsidRPr="00BA6C3D" w:rsidRDefault="008A4B3C" w:rsidP="00254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007" w:type="dxa"/>
          </w:tcPr>
          <w:p w14:paraId="1FB1E22D" w14:textId="695BBECE" w:rsidR="00931AB0" w:rsidRPr="00BA6C3D" w:rsidRDefault="008A4B3C" w:rsidP="00CE267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ceisiadau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cynllunio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1933090C" w14:textId="77777777" w:rsidTr="002540BE">
        <w:tc>
          <w:tcPr>
            <w:tcW w:w="483" w:type="dxa"/>
          </w:tcPr>
          <w:p w14:paraId="283672F2" w14:textId="77777777" w:rsidR="008A4B3C" w:rsidRPr="00BA6C3D" w:rsidRDefault="008A4B3C" w:rsidP="00254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0007" w:type="dxa"/>
          </w:tcPr>
          <w:p w14:paraId="4BE4879A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Cadarnhau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taliadau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anfonebau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dderbyniwyd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A4B3C" w:rsidRPr="00BA6C3D" w14:paraId="6BE41B86" w14:textId="77777777" w:rsidTr="002540BE">
        <w:tc>
          <w:tcPr>
            <w:tcW w:w="483" w:type="dxa"/>
          </w:tcPr>
          <w:p w14:paraId="55EECCA0" w14:textId="77777777" w:rsidR="008A4B3C" w:rsidRPr="00BA6C3D" w:rsidRDefault="008A4B3C" w:rsidP="00254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0007" w:type="dxa"/>
          </w:tcPr>
          <w:p w14:paraId="452D09F7" w14:textId="77777777" w:rsidR="008A4B3C" w:rsidRPr="00BA6C3D" w:rsidRDefault="008A4B3C" w:rsidP="002540BE">
            <w:pPr>
              <w:rPr>
                <w:rFonts w:ascii="Arial" w:hAnsi="Arial" w:cs="Arial"/>
                <w:sz w:val="24"/>
                <w:szCs w:val="24"/>
              </w:rPr>
            </w:pPr>
            <w:r w:rsidRPr="00BA6C3D">
              <w:rPr>
                <w:rFonts w:ascii="Arial" w:hAnsi="Arial" w:cs="Arial"/>
                <w:sz w:val="24"/>
                <w:szCs w:val="24"/>
              </w:rPr>
              <w:t xml:space="preserve">I nodi </w:t>
            </w:r>
            <w:proofErr w:type="spellStart"/>
            <w:r w:rsidRPr="00BA6C3D">
              <w:rPr>
                <w:rFonts w:ascii="Arial" w:hAnsi="Arial" w:cs="Arial"/>
                <w:sz w:val="24"/>
                <w:szCs w:val="24"/>
              </w:rPr>
              <w:t>derbynebau</w:t>
            </w:r>
            <w:proofErr w:type="spellEnd"/>
            <w:r w:rsidRPr="00BA6C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2672" w:rsidRPr="00BA6C3D" w14:paraId="323A080A" w14:textId="77777777" w:rsidTr="002540BE">
        <w:tc>
          <w:tcPr>
            <w:tcW w:w="483" w:type="dxa"/>
          </w:tcPr>
          <w:p w14:paraId="43FE8F7F" w14:textId="4F42F94B" w:rsidR="00CE2672" w:rsidRDefault="00CE2672" w:rsidP="00CE26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0007" w:type="dxa"/>
          </w:tcPr>
          <w:p w14:paraId="17D3C505" w14:textId="57FA9B38" w:rsidR="00CE2672" w:rsidRPr="00BA6C3D" w:rsidRDefault="00CE2672" w:rsidP="00CE267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Derbyn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adroddiad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Arholwr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Ariannol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Mewnol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01/07/2024 – 30/09/32024.</w:t>
            </w:r>
          </w:p>
        </w:tc>
      </w:tr>
      <w:tr w:rsidR="00CE2672" w:rsidRPr="00BA6C3D" w14:paraId="7589D41F" w14:textId="77777777" w:rsidTr="002540BE">
        <w:tc>
          <w:tcPr>
            <w:tcW w:w="483" w:type="dxa"/>
          </w:tcPr>
          <w:p w14:paraId="6F0F0268" w14:textId="7BB8ED3F" w:rsidR="00CE2672" w:rsidRPr="001A4D2F" w:rsidRDefault="00CE2672" w:rsidP="00CE26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0007" w:type="dxa"/>
          </w:tcPr>
          <w:p w14:paraId="2DDC3FD7" w14:textId="2462C346" w:rsidR="00CE2672" w:rsidRPr="00BA6C3D" w:rsidRDefault="00CE2672" w:rsidP="00CE26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ystyried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cyfethol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aelodau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ychwanegol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2672" w14:paraId="43FC0E14" w14:textId="77777777" w:rsidTr="002540BE">
        <w:tc>
          <w:tcPr>
            <w:tcW w:w="483" w:type="dxa"/>
          </w:tcPr>
          <w:p w14:paraId="408F0461" w14:textId="434B3B92" w:rsidR="00CE2672" w:rsidRDefault="00CE2672" w:rsidP="00CE26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007" w:type="dxa"/>
          </w:tcPr>
          <w:p w14:paraId="49A7C34C" w14:textId="77777777" w:rsidR="00CE2672" w:rsidRDefault="00CE2672" w:rsidP="00CE267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Cynnal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fforwm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mwyn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aelodau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godi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adroddiadau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cwestiynau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trwy'r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Cadeirydd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2672" w:rsidRPr="00BA6C3D" w14:paraId="4085D89D" w14:textId="77777777" w:rsidTr="002540BE">
        <w:tc>
          <w:tcPr>
            <w:tcW w:w="483" w:type="dxa"/>
          </w:tcPr>
          <w:p w14:paraId="37B4FC71" w14:textId="77777777" w:rsidR="00CE2672" w:rsidRPr="00BA6C3D" w:rsidRDefault="00CE2672" w:rsidP="00CE26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7" w:type="dxa"/>
          </w:tcPr>
          <w:p w14:paraId="35455976" w14:textId="77777777" w:rsidR="00CE2672" w:rsidRPr="00BA6C3D" w:rsidRDefault="00CE2672" w:rsidP="00CE267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6C3D">
              <w:rPr>
                <w:rFonts w:ascii="Arial" w:hAnsi="Arial" w:cs="Arial"/>
                <w:b/>
                <w:smallCaps/>
                <w:sz w:val="24"/>
                <w:szCs w:val="24"/>
                <w:u w:val="single"/>
              </w:rPr>
              <w:t>Mewn</w:t>
            </w:r>
            <w:proofErr w:type="spellEnd"/>
            <w:r w:rsidRPr="00BA6C3D">
              <w:rPr>
                <w:rFonts w:ascii="Arial" w:hAnsi="Arial" w:cs="Arial"/>
                <w:b/>
                <w:smallCaps/>
                <w:sz w:val="24"/>
                <w:szCs w:val="24"/>
                <w:u w:val="single"/>
              </w:rPr>
              <w:t>-Camera</w:t>
            </w:r>
          </w:p>
        </w:tc>
      </w:tr>
      <w:tr w:rsidR="00CE2672" w:rsidRPr="00BA6C3D" w14:paraId="768EB491" w14:textId="77777777" w:rsidTr="002540BE">
        <w:tc>
          <w:tcPr>
            <w:tcW w:w="483" w:type="dxa"/>
          </w:tcPr>
          <w:p w14:paraId="7038ED5F" w14:textId="040B59C0" w:rsidR="00CE2672" w:rsidRPr="00B34818" w:rsidRDefault="00CE2672" w:rsidP="00CE26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81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07" w:type="dxa"/>
          </w:tcPr>
          <w:p w14:paraId="52F75BEF" w14:textId="77777777" w:rsidR="00CE2672" w:rsidRPr="00BA6C3D" w:rsidRDefault="00CE2672" w:rsidP="00CE267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Dyddiad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nesaf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0CD2BAB" w14:textId="77777777" w:rsidR="0071588C" w:rsidRPr="00644AC0" w:rsidRDefault="0071588C" w:rsidP="0071588C">
      <w:pPr>
        <w:ind w:left="-709" w:right="-755"/>
        <w:jc w:val="center"/>
        <w:rPr>
          <w:rFonts w:ascii="Arial" w:hAnsi="Arial" w:cs="Arial"/>
        </w:rPr>
      </w:pPr>
    </w:p>
    <w:p w14:paraId="7A10F777" w14:textId="77777777" w:rsidR="0071588C" w:rsidRPr="00644AC0" w:rsidRDefault="0071588C" w:rsidP="0071588C">
      <w:pPr>
        <w:rPr>
          <w:rFonts w:ascii="Arial" w:hAnsi="Arial" w:cs="Arial"/>
          <w:b/>
        </w:rPr>
      </w:pPr>
    </w:p>
    <w:p w14:paraId="5C61FADF" w14:textId="77777777" w:rsidR="00B92024" w:rsidRPr="00644AC0" w:rsidRDefault="00B92024" w:rsidP="00B92024">
      <w:pPr>
        <w:ind w:left="-709" w:right="-755"/>
        <w:jc w:val="center"/>
        <w:rPr>
          <w:rFonts w:ascii="Arial" w:hAnsi="Arial" w:cs="Arial"/>
        </w:rPr>
      </w:pPr>
    </w:p>
    <w:p w14:paraId="35E22A55" w14:textId="77777777" w:rsidR="00B92024" w:rsidRPr="00644AC0" w:rsidRDefault="00B92024" w:rsidP="00B92024">
      <w:pPr>
        <w:rPr>
          <w:rFonts w:ascii="Arial" w:hAnsi="Arial" w:cs="Arial"/>
          <w:b/>
        </w:rPr>
      </w:pPr>
    </w:p>
    <w:p w14:paraId="363C8A69" w14:textId="77777777" w:rsidR="00B92024" w:rsidRDefault="00B92024" w:rsidP="00B92024">
      <w:pPr>
        <w:pStyle w:val="NoSpacing"/>
        <w:ind w:left="-709" w:right="-755"/>
        <w:jc w:val="both"/>
        <w:rPr>
          <w:rFonts w:ascii="Arial" w:hAnsi="Arial" w:cs="Arial"/>
          <w:sz w:val="24"/>
          <w:szCs w:val="24"/>
        </w:rPr>
      </w:pPr>
    </w:p>
    <w:p w14:paraId="553EEC70" w14:textId="531A6444" w:rsidR="00F3223A" w:rsidRPr="00B92024" w:rsidRDefault="00F3223A" w:rsidP="00B92024">
      <w:pPr>
        <w:pStyle w:val="NoSpacing"/>
        <w:ind w:right="-755"/>
        <w:jc w:val="both"/>
        <w:rPr>
          <w:rFonts w:ascii="Arial" w:hAnsi="Arial" w:cs="Arial"/>
          <w:sz w:val="24"/>
          <w:szCs w:val="24"/>
        </w:rPr>
      </w:pPr>
    </w:p>
    <w:sectPr w:rsidR="00F3223A" w:rsidRPr="00B92024">
      <w:pgSz w:w="11906" w:h="16838"/>
      <w:pgMar w:top="42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2E246" w14:textId="77777777" w:rsidR="000E72E9" w:rsidRDefault="000E72E9">
      <w:pPr>
        <w:spacing w:after="0" w:line="240" w:lineRule="auto"/>
      </w:pPr>
      <w:r>
        <w:separator/>
      </w:r>
    </w:p>
  </w:endnote>
  <w:endnote w:type="continuationSeparator" w:id="0">
    <w:p w14:paraId="32B914B5" w14:textId="77777777" w:rsidR="000E72E9" w:rsidRDefault="000E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41D92" w14:textId="77777777" w:rsidR="000E72E9" w:rsidRDefault="000E72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10820A" w14:textId="77777777" w:rsidR="000E72E9" w:rsidRDefault="000E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4F15"/>
    <w:multiLevelType w:val="multilevel"/>
    <w:tmpl w:val="1906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E546A2"/>
    <w:multiLevelType w:val="multilevel"/>
    <w:tmpl w:val="E91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890FE9"/>
    <w:multiLevelType w:val="hybridMultilevel"/>
    <w:tmpl w:val="43BAA1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1EC8"/>
    <w:multiLevelType w:val="hybridMultilevel"/>
    <w:tmpl w:val="10AE5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D3086"/>
    <w:multiLevelType w:val="hybridMultilevel"/>
    <w:tmpl w:val="EB04A2B0"/>
    <w:lvl w:ilvl="0" w:tplc="E9D2DF9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39014302">
    <w:abstractNumId w:val="0"/>
  </w:num>
  <w:num w:numId="2" w16cid:durableId="1542281077">
    <w:abstractNumId w:val="1"/>
  </w:num>
  <w:num w:numId="3" w16cid:durableId="7608308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44122693">
    <w:abstractNumId w:val="2"/>
  </w:num>
  <w:num w:numId="5" w16cid:durableId="699474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6D"/>
    <w:rsid w:val="00051241"/>
    <w:rsid w:val="00054425"/>
    <w:rsid w:val="000972CD"/>
    <w:rsid w:val="000E72E9"/>
    <w:rsid w:val="0016758D"/>
    <w:rsid w:val="00185625"/>
    <w:rsid w:val="001A4D2F"/>
    <w:rsid w:val="001C4E5C"/>
    <w:rsid w:val="001D5279"/>
    <w:rsid w:val="001F6E1F"/>
    <w:rsid w:val="002004A4"/>
    <w:rsid w:val="002147FE"/>
    <w:rsid w:val="0022237A"/>
    <w:rsid w:val="002260F5"/>
    <w:rsid w:val="00253EEB"/>
    <w:rsid w:val="00275DB8"/>
    <w:rsid w:val="0027680D"/>
    <w:rsid w:val="0027714C"/>
    <w:rsid w:val="002A1A68"/>
    <w:rsid w:val="002C7274"/>
    <w:rsid w:val="002F1302"/>
    <w:rsid w:val="002F2390"/>
    <w:rsid w:val="002F37D0"/>
    <w:rsid w:val="0030467F"/>
    <w:rsid w:val="003359BE"/>
    <w:rsid w:val="003401E7"/>
    <w:rsid w:val="00343A26"/>
    <w:rsid w:val="00363CA6"/>
    <w:rsid w:val="0038172A"/>
    <w:rsid w:val="0039420B"/>
    <w:rsid w:val="003A55C0"/>
    <w:rsid w:val="003A6A71"/>
    <w:rsid w:val="003D100E"/>
    <w:rsid w:val="004426DD"/>
    <w:rsid w:val="0045129C"/>
    <w:rsid w:val="004545E1"/>
    <w:rsid w:val="00481D63"/>
    <w:rsid w:val="004831CB"/>
    <w:rsid w:val="004A48DB"/>
    <w:rsid w:val="004E40CA"/>
    <w:rsid w:val="00511285"/>
    <w:rsid w:val="005441FB"/>
    <w:rsid w:val="0061747E"/>
    <w:rsid w:val="00652CBE"/>
    <w:rsid w:val="00690B07"/>
    <w:rsid w:val="006A7387"/>
    <w:rsid w:val="006B4E56"/>
    <w:rsid w:val="007061B1"/>
    <w:rsid w:val="0071588C"/>
    <w:rsid w:val="00731AD0"/>
    <w:rsid w:val="0073500A"/>
    <w:rsid w:val="00736D9A"/>
    <w:rsid w:val="00776602"/>
    <w:rsid w:val="00776B05"/>
    <w:rsid w:val="0079057E"/>
    <w:rsid w:val="007A34BB"/>
    <w:rsid w:val="007B0FC5"/>
    <w:rsid w:val="007B57F3"/>
    <w:rsid w:val="007D3D17"/>
    <w:rsid w:val="007E2137"/>
    <w:rsid w:val="008131A0"/>
    <w:rsid w:val="008404C0"/>
    <w:rsid w:val="008605D0"/>
    <w:rsid w:val="00886954"/>
    <w:rsid w:val="008A4B3C"/>
    <w:rsid w:val="008A754C"/>
    <w:rsid w:val="008C46AE"/>
    <w:rsid w:val="008D3F93"/>
    <w:rsid w:val="00931AB0"/>
    <w:rsid w:val="0094696D"/>
    <w:rsid w:val="00973FCC"/>
    <w:rsid w:val="0097753A"/>
    <w:rsid w:val="009E17C7"/>
    <w:rsid w:val="00A256D7"/>
    <w:rsid w:val="00A54472"/>
    <w:rsid w:val="00A64116"/>
    <w:rsid w:val="00A802AE"/>
    <w:rsid w:val="00AC4651"/>
    <w:rsid w:val="00AF2F0E"/>
    <w:rsid w:val="00B20985"/>
    <w:rsid w:val="00B2120F"/>
    <w:rsid w:val="00B456F1"/>
    <w:rsid w:val="00B864BC"/>
    <w:rsid w:val="00B92024"/>
    <w:rsid w:val="00BF3D10"/>
    <w:rsid w:val="00C03787"/>
    <w:rsid w:val="00C11D78"/>
    <w:rsid w:val="00C20C4D"/>
    <w:rsid w:val="00C706E3"/>
    <w:rsid w:val="00C86062"/>
    <w:rsid w:val="00CB6E22"/>
    <w:rsid w:val="00CE2672"/>
    <w:rsid w:val="00D109B7"/>
    <w:rsid w:val="00DC68A7"/>
    <w:rsid w:val="00DD1BD1"/>
    <w:rsid w:val="00DD661E"/>
    <w:rsid w:val="00DE0836"/>
    <w:rsid w:val="00E03CB5"/>
    <w:rsid w:val="00E06ED7"/>
    <w:rsid w:val="00E242CC"/>
    <w:rsid w:val="00E57CB9"/>
    <w:rsid w:val="00E632A1"/>
    <w:rsid w:val="00EB2686"/>
    <w:rsid w:val="00F1351D"/>
    <w:rsid w:val="00F151B1"/>
    <w:rsid w:val="00F3223A"/>
    <w:rsid w:val="00FA20D0"/>
    <w:rsid w:val="00FB2CA6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C31F"/>
  <w15:docId w15:val="{F6F3FEBA-06AC-4FE3-A7FF-8D5A48E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E22"/>
    <w:pPr>
      <w:keepNext/>
      <w:keepLines/>
      <w:spacing w:before="40" w:after="0" w:line="24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256D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256D7"/>
  </w:style>
  <w:style w:type="character" w:customStyle="1" w:styleId="eop">
    <w:name w:val="eop"/>
    <w:basedOn w:val="DefaultParagraphFont"/>
    <w:rsid w:val="00A256D7"/>
  </w:style>
  <w:style w:type="paragraph" w:styleId="NoSpacing">
    <w:name w:val="No Spacing"/>
    <w:uiPriority w:val="1"/>
    <w:qFormat/>
    <w:rsid w:val="00A256D7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52CBE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52CBE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652CBE"/>
    <w:pPr>
      <w:suppressAutoHyphens w:val="0"/>
      <w:autoSpaceDN/>
      <w:spacing w:after="200" w:line="276" w:lineRule="auto"/>
      <w:ind w:left="720"/>
      <w:textAlignment w:val="auto"/>
    </w:pPr>
    <w:rPr>
      <w:rFonts w:cs="Calibri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B6E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CB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292897396614477171n1">
    <w:name w:val="gmail-m_292897396614477171n1"/>
    <w:basedOn w:val="Normal"/>
    <w:rsid w:val="0022237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en-GB"/>
    </w:rPr>
  </w:style>
  <w:style w:type="paragraph" w:styleId="HTMLPreformatted">
    <w:name w:val="HTML Preformatted"/>
    <w:basedOn w:val="Normal"/>
    <w:link w:val="HTMLPreformattedChar"/>
    <w:rsid w:val="00F15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F151B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8A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0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t-CCLlanddarog\Desktop\New%20Letterhead%20(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0E9602D7B549A6220242CD66D77F" ma:contentTypeVersion="9" ma:contentTypeDescription="Create a new document." ma:contentTypeScope="" ma:versionID="65f8558d071d8f1482aad8adf3ae9528">
  <xsd:schema xmlns:xsd="http://www.w3.org/2001/XMLSchema" xmlns:xs="http://www.w3.org/2001/XMLSchema" xmlns:p="http://schemas.microsoft.com/office/2006/metadata/properties" xmlns:ns2="cd672941-780b-4f06-aa43-d10a35861e4d" targetNamespace="http://schemas.microsoft.com/office/2006/metadata/properties" ma:root="true" ma:fieldsID="73b38968626a12c7e37949cf8e77dbfe" ns2:_="">
    <xsd:import namespace="cd672941-780b-4f06-aa43-d10a35861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2941-780b-4f06-aa43-d10a35861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696530-F361-47D1-A67C-8E76E0679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ADFA8-ADC4-49D8-8D5E-2C6CF593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2941-780b-4f06-aa43-d10a35861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71A9A-B76E-40D0-9ADA-CD294E98FC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(4)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Evans</dc:creator>
  <dc:description/>
  <cp:lastModifiedBy>Post - CC Llanddarog</cp:lastModifiedBy>
  <cp:revision>2</cp:revision>
  <cp:lastPrinted>2022-12-06T18:47:00Z</cp:lastPrinted>
  <dcterms:created xsi:type="dcterms:W3CDTF">2024-10-02T12:57:00Z</dcterms:created>
  <dcterms:modified xsi:type="dcterms:W3CDTF">2024-10-02T12:57:00Z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0x010100026F0E9602D7B549A6220242CD66D77F</vt:lpwstr>
  </property>
</Properties>
</file>